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AFB9" w14:textId="77777777" w:rsidR="00CD49A4" w:rsidRDefault="00F1619E">
      <w:pPr>
        <w:spacing w:line="500" w:lineRule="exact"/>
        <w:ind w:left="641" w:hanging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彰化縣政府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年「</w:t>
      </w:r>
      <w:r>
        <w:rPr>
          <w:rFonts w:ascii="標楷體" w:eastAsia="標楷體" w:hAnsi="標楷體"/>
          <w:b/>
          <w:sz w:val="32"/>
          <w:szCs w:val="32"/>
        </w:rPr>
        <w:t>300</w:t>
      </w:r>
      <w:r>
        <w:rPr>
          <w:rFonts w:ascii="標楷體" w:eastAsia="標楷體" w:hAnsi="標楷體"/>
          <w:b/>
          <w:sz w:val="32"/>
          <w:szCs w:val="32"/>
        </w:rPr>
        <w:t>城美</w:t>
      </w:r>
      <w:r>
        <w:rPr>
          <w:rFonts w:ascii="標楷體" w:eastAsia="標楷體" w:hAnsi="標楷體"/>
          <w:b/>
          <w:sz w:val="32"/>
          <w:szCs w:val="32"/>
        </w:rPr>
        <w:t>‧</w:t>
      </w:r>
      <w:r>
        <w:rPr>
          <w:rFonts w:ascii="標楷體" w:eastAsia="標楷體" w:hAnsi="標楷體"/>
          <w:b/>
          <w:sz w:val="32"/>
          <w:szCs w:val="32"/>
        </w:rPr>
        <w:t>戀戀紫薇」</w:t>
      </w:r>
    </w:p>
    <w:p w14:paraId="6D291D6D" w14:textId="77777777" w:rsidR="00CD49A4" w:rsidRDefault="00F1619E">
      <w:pPr>
        <w:spacing w:line="500" w:lineRule="exact"/>
        <w:ind w:left="641" w:hanging="641"/>
        <w:jc w:val="center"/>
      </w:pPr>
      <w:r>
        <w:rPr>
          <w:rFonts w:ascii="標楷體" w:eastAsia="標楷體" w:hAnsi="標楷體"/>
          <w:b/>
          <w:sz w:val="32"/>
          <w:szCs w:val="32"/>
        </w:rPr>
        <w:t>公教未婚聯誼活動實施計畫</w:t>
      </w:r>
    </w:p>
    <w:p w14:paraId="5D5ADAE7" w14:textId="77777777" w:rsidR="00CD49A4" w:rsidRDefault="00F1619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一、目的：</w:t>
      </w:r>
    </w:p>
    <w:p w14:paraId="018CB6F3" w14:textId="77777777" w:rsidR="00CD49A4" w:rsidRDefault="00F1619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為迎接彰化建縣</w:t>
      </w:r>
      <w:r>
        <w:rPr>
          <w:rFonts w:ascii="標楷體" w:eastAsia="標楷體" w:hAnsi="標楷體"/>
          <w:color w:val="000000"/>
          <w:sz w:val="28"/>
          <w:szCs w:val="28"/>
        </w:rPr>
        <w:t>300</w:t>
      </w:r>
      <w:r>
        <w:rPr>
          <w:rFonts w:ascii="標楷體" w:eastAsia="標楷體" w:hAnsi="標楷體"/>
          <w:color w:val="000000"/>
          <w:sz w:val="28"/>
          <w:szCs w:val="28"/>
        </w:rPr>
        <w:t>年美好城市紀念，提供未婚青年員工正當溝通及聯誼管道，增進兩性互動機會，本府特舉辦未婚聯誼活動，並訂定本計畫。</w:t>
      </w:r>
    </w:p>
    <w:p w14:paraId="0E533264" w14:textId="77777777" w:rsidR="00CD49A4" w:rsidRDefault="00F1619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二、主辦單位：彰化縣政府。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</w:p>
    <w:p w14:paraId="28C0DCF4" w14:textId="77777777" w:rsidR="00CD49A4" w:rsidRDefault="00F1619E">
      <w:pPr>
        <w:spacing w:line="500" w:lineRule="exact"/>
        <w:ind w:left="196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協辦單位：彰化縣埤頭鄉公所、彰化縣北斗鎮公所、彰化縣永靖鄉公所、彰化縣和美鎮和仁國民小學、彰化縣政府人事處所屬人事同心圓、成美文化園。</w:t>
      </w:r>
    </w:p>
    <w:p w14:paraId="09E94B95" w14:textId="77777777" w:rsidR="00CD49A4" w:rsidRDefault="00F1619E">
      <w:pPr>
        <w:pStyle w:val="a3"/>
        <w:spacing w:line="500" w:lineRule="exact"/>
        <w:ind w:left="1680" w:hanging="168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三、活動資訊：</w:t>
      </w:r>
      <w:r>
        <w:rPr>
          <w:rFonts w:ascii="標楷體" w:hAnsi="標楷體"/>
          <w:color w:val="000000"/>
          <w:sz w:val="28"/>
          <w:szCs w:val="28"/>
        </w:rPr>
        <w:t>(</w:t>
      </w:r>
      <w:r>
        <w:rPr>
          <w:rFonts w:ascii="標楷體" w:hAnsi="標楷體"/>
          <w:color w:val="000000"/>
          <w:sz w:val="28"/>
          <w:szCs w:val="28"/>
        </w:rPr>
        <w:t>活動內容詳如附件一</w:t>
      </w:r>
      <w:r>
        <w:rPr>
          <w:rFonts w:ascii="標楷體" w:hAnsi="標楷體"/>
          <w:color w:val="000000"/>
          <w:sz w:val="28"/>
          <w:szCs w:val="28"/>
        </w:rPr>
        <w:t>)</w:t>
      </w:r>
    </w:p>
    <w:p w14:paraId="5605412C" w14:textId="77777777" w:rsidR="00CD49A4" w:rsidRDefault="00F1619E">
      <w:pPr>
        <w:spacing w:line="500" w:lineRule="exact"/>
        <w:ind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時間：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上午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時至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>
        <w:rPr>
          <w:rFonts w:ascii="標楷體" w:eastAsia="標楷體" w:hAnsi="標楷體"/>
          <w:color w:val="000000"/>
          <w:sz w:val="28"/>
          <w:szCs w:val="28"/>
        </w:rPr>
        <w:t>時。</w:t>
      </w:r>
    </w:p>
    <w:p w14:paraId="22A2135C" w14:textId="77777777" w:rsidR="00CD49A4" w:rsidRDefault="00F1619E">
      <w:pPr>
        <w:spacing w:line="500" w:lineRule="exact"/>
        <w:ind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人數：</w:t>
      </w:r>
      <w:r>
        <w:rPr>
          <w:rFonts w:ascii="標楷體" w:eastAsia="標楷體" w:hAnsi="標楷體"/>
          <w:color w:val="000000"/>
          <w:sz w:val="28"/>
          <w:szCs w:val="28"/>
        </w:rPr>
        <w:t>80</w:t>
      </w:r>
      <w:r>
        <w:rPr>
          <w:rFonts w:ascii="標楷體" w:eastAsia="標楷體" w:hAnsi="標楷體"/>
          <w:color w:val="000000"/>
          <w:sz w:val="28"/>
          <w:szCs w:val="28"/>
        </w:rPr>
        <w:t>人（男、女生各半為原則）。</w:t>
      </w:r>
    </w:p>
    <w:p w14:paraId="3ECD6E77" w14:textId="77777777" w:rsidR="00CD49A4" w:rsidRDefault="00F1619E">
      <w:pPr>
        <w:spacing w:line="500" w:lineRule="exact"/>
        <w:ind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地點：彰化縣成美文化園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彰化縣永靖鄉中山路二段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04-8221166)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A138DFD" w14:textId="77777777" w:rsidR="00CD49A4" w:rsidRDefault="00F1619E">
      <w:pPr>
        <w:spacing w:line="500" w:lineRule="exact"/>
        <w:ind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費用：</w:t>
      </w:r>
      <w:r>
        <w:rPr>
          <w:rFonts w:ascii="標楷體" w:eastAsia="標楷體" w:hAnsi="標楷體"/>
          <w:color w:val="000000"/>
          <w:sz w:val="28"/>
          <w:szCs w:val="28"/>
        </w:rPr>
        <w:t>800</w:t>
      </w:r>
      <w:r>
        <w:rPr>
          <w:rFonts w:ascii="標楷體" w:eastAsia="標楷體" w:hAnsi="標楷體"/>
          <w:color w:val="000000"/>
          <w:sz w:val="28"/>
          <w:szCs w:val="28"/>
        </w:rPr>
        <w:t>元整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含門票、午餐、停車費、保險等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B3B1D0C" w14:textId="77777777" w:rsidR="00CD49A4" w:rsidRDefault="00F1619E">
      <w:pPr>
        <w:spacing w:line="500" w:lineRule="exact"/>
        <w:ind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好禮三重送：</w:t>
      </w:r>
    </w:p>
    <w:p w14:paraId="75D60BAE" w14:textId="77777777" w:rsidR="00CD49A4" w:rsidRDefault="00F1619E">
      <w:pPr>
        <w:spacing w:line="500" w:lineRule="exact"/>
        <w:ind w:left="152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、參加者送桃花朵朵開運好禮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份。</w:t>
      </w:r>
    </w:p>
    <w:p w14:paraId="2F8B0680" w14:textId="77777777" w:rsidR="00CD49A4" w:rsidRDefault="00F1619E">
      <w:pPr>
        <w:spacing w:line="500" w:lineRule="exact"/>
        <w:ind w:left="152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2</w:t>
      </w:r>
      <w:r>
        <w:rPr>
          <w:rFonts w:ascii="標楷體" w:eastAsia="標楷體" w:hAnsi="標楷體"/>
          <w:color w:val="000000"/>
          <w:sz w:val="28"/>
          <w:szCs w:val="28"/>
        </w:rPr>
        <w:t>、女性參加者加碼送</w:t>
      </w:r>
      <w:r>
        <w:rPr>
          <w:rFonts w:ascii="標楷體" w:eastAsia="標楷體" w:hAnsi="標楷體"/>
          <w:color w:val="000000"/>
          <w:sz w:val="28"/>
          <w:szCs w:val="28"/>
        </w:rPr>
        <w:t>Lady</w:t>
      </w:r>
      <w:r>
        <w:rPr>
          <w:rFonts w:ascii="標楷體" w:eastAsia="標楷體" w:hAnsi="標楷體"/>
          <w:color w:val="000000"/>
          <w:sz w:val="28"/>
          <w:szCs w:val="28"/>
        </w:rPr>
        <w:t>專屬好禮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份。</w:t>
      </w:r>
    </w:p>
    <w:p w14:paraId="038532BF" w14:textId="77777777" w:rsidR="00CD49A4" w:rsidRDefault="00F1619E">
      <w:pPr>
        <w:spacing w:line="500" w:lineRule="exact"/>
        <w:ind w:left="152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>
        <w:rPr>
          <w:rFonts w:ascii="標楷體" w:eastAsia="標楷體" w:hAnsi="標楷體"/>
          <w:color w:val="000000"/>
          <w:sz w:val="28"/>
          <w:szCs w:val="28"/>
        </w:rPr>
        <w:t>、參加雙方於活動結束日起三年內結婚，再加碼萬元新婚賀禮！</w:t>
      </w:r>
    </w:p>
    <w:p w14:paraId="27F87F7D" w14:textId="77777777" w:rsidR="00CD49A4" w:rsidRDefault="00F1619E">
      <w:pPr>
        <w:spacing w:line="500" w:lineRule="exact"/>
        <w:ind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主辦單位得視報名實</w:t>
      </w: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</w:rPr>
        <w:t>際情況，酌予調整人數、性別。</w:t>
      </w:r>
    </w:p>
    <w:p w14:paraId="033F976F" w14:textId="77777777" w:rsidR="00CD49A4" w:rsidRDefault="00F1619E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四、參加對象及資格：</w:t>
      </w:r>
    </w:p>
    <w:p w14:paraId="39A13991" w14:textId="77777777" w:rsidR="00CD49A4" w:rsidRDefault="00F1619E">
      <w:pPr>
        <w:spacing w:line="500" w:lineRule="exact"/>
        <w:ind w:left="567" w:hanging="1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年齡介於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40</w:t>
      </w:r>
      <w:r>
        <w:rPr>
          <w:rFonts w:ascii="標楷體" w:eastAsia="標楷體" w:hAnsi="標楷體"/>
          <w:color w:val="000000"/>
          <w:sz w:val="28"/>
          <w:szCs w:val="28"/>
        </w:rPr>
        <w:t>歲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民國</w:t>
      </w:r>
      <w:r>
        <w:rPr>
          <w:rFonts w:ascii="標楷體" w:eastAsia="標楷體" w:hAnsi="標楷體"/>
          <w:color w:val="000000"/>
          <w:sz w:val="28"/>
          <w:szCs w:val="28"/>
        </w:rPr>
        <w:t>71</w:t>
      </w:r>
      <w:r>
        <w:rPr>
          <w:rFonts w:ascii="標楷體" w:eastAsia="標楷體" w:hAnsi="標楷體"/>
          <w:color w:val="000000"/>
          <w:spacing w:val="15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pacing w:val="15"/>
          <w:sz w:val="28"/>
          <w:szCs w:val="28"/>
        </w:rPr>
        <w:t>1</w:t>
      </w:r>
      <w:r>
        <w:rPr>
          <w:rFonts w:ascii="標楷體" w:eastAsia="標楷體" w:hAnsi="標楷體"/>
          <w:color w:val="000000"/>
          <w:spacing w:val="15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pacing w:val="15"/>
          <w:sz w:val="28"/>
          <w:szCs w:val="28"/>
        </w:rPr>
        <w:t>1</w:t>
      </w:r>
      <w:r>
        <w:rPr>
          <w:rFonts w:ascii="標楷體" w:eastAsia="標楷體" w:hAnsi="標楷體"/>
          <w:color w:val="000000"/>
          <w:spacing w:val="15"/>
          <w:sz w:val="28"/>
          <w:szCs w:val="28"/>
        </w:rPr>
        <w:t>日以後至</w:t>
      </w:r>
      <w:r>
        <w:rPr>
          <w:rFonts w:ascii="標楷體" w:eastAsia="標楷體" w:hAnsi="標楷體"/>
          <w:color w:val="000000"/>
          <w:spacing w:val="15"/>
          <w:sz w:val="28"/>
          <w:szCs w:val="28"/>
        </w:rPr>
        <w:t>86</w:t>
      </w:r>
      <w:r>
        <w:rPr>
          <w:rFonts w:ascii="標楷體" w:eastAsia="標楷體" w:hAnsi="標楷體"/>
          <w:color w:val="000000"/>
          <w:spacing w:val="15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pacing w:val="15"/>
          <w:sz w:val="28"/>
          <w:szCs w:val="28"/>
        </w:rPr>
        <w:t>1</w:t>
      </w:r>
      <w:r>
        <w:rPr>
          <w:rFonts w:ascii="標楷體" w:eastAsia="標楷體" w:hAnsi="標楷體"/>
          <w:color w:val="000000"/>
          <w:spacing w:val="15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pacing w:val="15"/>
          <w:sz w:val="28"/>
          <w:szCs w:val="28"/>
        </w:rPr>
        <w:t>1</w:t>
      </w:r>
      <w:r>
        <w:rPr>
          <w:rFonts w:ascii="標楷體" w:eastAsia="標楷體" w:hAnsi="標楷體"/>
          <w:color w:val="000000"/>
          <w:spacing w:val="15"/>
          <w:sz w:val="28"/>
          <w:szCs w:val="28"/>
        </w:rPr>
        <w:t>日以前出生</w:t>
      </w:r>
      <w:r>
        <w:rPr>
          <w:rFonts w:ascii="標楷體" w:eastAsia="標楷體" w:hAnsi="標楷體"/>
          <w:color w:val="000000"/>
          <w:spacing w:val="15"/>
          <w:sz w:val="28"/>
          <w:szCs w:val="28"/>
        </w:rPr>
        <w:t>)</w:t>
      </w:r>
      <w:r>
        <w:rPr>
          <w:rFonts w:ascii="標楷體" w:eastAsia="標楷體" w:hAnsi="標楷體"/>
          <w:color w:val="000000"/>
          <w:spacing w:val="15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具大專院校學歷以上，且任職於以下單位之未婚男女：</w:t>
      </w:r>
    </w:p>
    <w:p w14:paraId="792A4B03" w14:textId="77777777" w:rsidR="00CD49A4" w:rsidRDefault="00F1619E">
      <w:pPr>
        <w:spacing w:line="500" w:lineRule="exact"/>
        <w:ind w:left="567" w:hanging="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政府機關（構）、公私立學校、國營事業機構員工。</w:t>
      </w:r>
    </w:p>
    <w:p w14:paraId="668CB30A" w14:textId="77777777" w:rsidR="00CD49A4" w:rsidRDefault="00F1619E">
      <w:pPr>
        <w:spacing w:line="500" w:lineRule="exact"/>
        <w:ind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農漁會員工、醫療院所之員工及會計師、律師、醫師、建築師等公會之執業會員。</w:t>
      </w:r>
    </w:p>
    <w:p w14:paraId="3EBD77B3" w14:textId="77777777" w:rsidR="00CD49A4" w:rsidRDefault="00F1619E">
      <w:pPr>
        <w:tabs>
          <w:tab w:val="left" w:pos="1440"/>
        </w:tabs>
        <w:spacing w:line="50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五、報名及繳費：</w:t>
      </w:r>
    </w:p>
    <w:p w14:paraId="05A5EB8B" w14:textId="77777777" w:rsidR="00CD49A4" w:rsidRDefault="00F1619E">
      <w:pPr>
        <w:spacing w:line="500" w:lineRule="exact"/>
        <w:ind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各政府機關（構）及公立學校同仁填妥報名表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如附件二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，並由服務機關人事處（室）核章後至報名地點報名。</w:t>
      </w:r>
    </w:p>
    <w:p w14:paraId="4949DAFC" w14:textId="77777777" w:rsidR="00CD49A4" w:rsidRDefault="00F1619E">
      <w:pPr>
        <w:spacing w:line="500" w:lineRule="exact"/>
        <w:ind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其他單位人員報名者，請檢附服務機關工作相關證件及身分證正反面影本，連同報名表及相關表件至報名地點報名。</w:t>
      </w:r>
    </w:p>
    <w:p w14:paraId="3162C4D2" w14:textId="77777777" w:rsidR="00CD49A4" w:rsidRDefault="00F1619E">
      <w:pPr>
        <w:spacing w:line="500" w:lineRule="exact"/>
        <w:ind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報名日期：自即日起至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日止。</w:t>
      </w:r>
    </w:p>
    <w:p w14:paraId="35258CDF" w14:textId="77777777" w:rsidR="00CD49A4" w:rsidRDefault="00F1619E">
      <w:pPr>
        <w:spacing w:line="500" w:lineRule="exact"/>
        <w:ind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報名方式：</w:t>
      </w:r>
    </w:p>
    <w:p w14:paraId="7C9A2604" w14:textId="77777777" w:rsidR="00CD49A4" w:rsidRDefault="00F1619E">
      <w:pPr>
        <w:tabs>
          <w:tab w:val="left" w:pos="1440"/>
        </w:tabs>
        <w:spacing w:line="500" w:lineRule="exact"/>
        <w:ind w:left="1015" w:hanging="81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  <w:szCs w:val="28"/>
        </w:rPr>
        <w:t>參加者請備妥身分證件、學歷證件、相關服務證明、報名表並連同報名費親自或委託繳交至以下人事單位報名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報名相關疑</w:t>
      </w:r>
      <w:r>
        <w:rPr>
          <w:rFonts w:ascii="標楷體" w:eastAsia="標楷體" w:hAnsi="標楷體"/>
          <w:color w:val="000000"/>
          <w:sz w:val="28"/>
          <w:szCs w:val="28"/>
        </w:rPr>
        <w:t>義請併同洽詢下揭單位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40B173F2" w14:textId="77777777" w:rsidR="00CD49A4" w:rsidRDefault="00F1619E">
      <w:pPr>
        <w:spacing w:line="500" w:lineRule="exact"/>
        <w:ind w:left="1487" w:hanging="14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1</w:t>
      </w:r>
      <w:r>
        <w:rPr>
          <w:rFonts w:ascii="標楷體" w:eastAsia="標楷體" w:hAnsi="標楷體"/>
          <w:color w:val="000000"/>
          <w:sz w:val="28"/>
          <w:szCs w:val="28"/>
        </w:rPr>
        <w:t>、永靖鄉公所人事室（羅主任</w:t>
      </w:r>
      <w:r>
        <w:rPr>
          <w:rFonts w:ascii="標楷體" w:eastAsia="標楷體" w:hAnsi="標楷體"/>
          <w:color w:val="000000"/>
          <w:sz w:val="28"/>
          <w:szCs w:val="28"/>
        </w:rPr>
        <w:t>/04-8221191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sz w:val="28"/>
          <w:szCs w:val="28"/>
        </w:rPr>
        <w:t>181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lotilong@gmail.com</w:t>
      </w:r>
    </w:p>
    <w:p w14:paraId="72B9D491" w14:textId="77777777" w:rsidR="00CD49A4" w:rsidRDefault="00F1619E">
      <w:pPr>
        <w:spacing w:line="500" w:lineRule="exact"/>
        <w:ind w:left="1487" w:hanging="14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2</w:t>
      </w:r>
      <w:r>
        <w:rPr>
          <w:rFonts w:ascii="標楷體" w:eastAsia="標楷體" w:hAnsi="標楷體"/>
          <w:color w:val="000000"/>
          <w:sz w:val="28"/>
          <w:szCs w:val="28"/>
        </w:rPr>
        <w:t>、和仁國民小學人事室（陳主任</w:t>
      </w:r>
      <w:r>
        <w:rPr>
          <w:rFonts w:ascii="標楷體" w:eastAsia="標楷體" w:hAnsi="標楷體"/>
          <w:color w:val="000000"/>
          <w:sz w:val="28"/>
          <w:szCs w:val="28"/>
        </w:rPr>
        <w:t>/04-7575407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sz w:val="28"/>
          <w:szCs w:val="28"/>
        </w:rPr>
        <w:t>723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miltzu@yahoo.com.tw</w:t>
      </w:r>
    </w:p>
    <w:p w14:paraId="5E1CADB8" w14:textId="77777777" w:rsidR="00CD49A4" w:rsidRDefault="00F1619E">
      <w:pPr>
        <w:spacing w:line="500" w:lineRule="exact"/>
        <w:ind w:left="1487" w:hanging="14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3</w:t>
      </w:r>
      <w:r>
        <w:rPr>
          <w:rFonts w:ascii="標楷體" w:eastAsia="標楷體" w:hAnsi="標楷體"/>
          <w:color w:val="000000"/>
          <w:sz w:val="28"/>
          <w:szCs w:val="28"/>
        </w:rPr>
        <w:t>、北斗鎮公所人事室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（林主任</w:t>
      </w:r>
      <w:r>
        <w:rPr>
          <w:rFonts w:ascii="標楷體" w:eastAsia="標楷體" w:hAnsi="標楷體"/>
          <w:color w:val="000000"/>
          <w:sz w:val="28"/>
          <w:szCs w:val="28"/>
        </w:rPr>
        <w:t>/04-8884166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sz w:val="28"/>
          <w:szCs w:val="28"/>
        </w:rPr>
        <w:t>230) h600830@gmail.com</w:t>
      </w:r>
    </w:p>
    <w:p w14:paraId="0D414D2E" w14:textId="77777777" w:rsidR="00CD49A4" w:rsidRDefault="00F1619E">
      <w:pPr>
        <w:spacing w:line="500" w:lineRule="exact"/>
        <w:ind w:left="1131" w:hanging="113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報名人數如超過預定人數，主辦單位經核對報名人員資格後將以抽籤決定，並電話或電子郵件通知錄取人員；未列入錄取名單者，另行通知退費。錄取人員若有特殊原因無法參加，須於活動日前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天（不含活動日及假日）告知報名單位予以全額退費，如逾期告知或未報到者不予退費，亦不得私自覓人代理參加。</w:t>
      </w:r>
    </w:p>
    <w:p w14:paraId="1D3A8F51" w14:textId="77777777" w:rsidR="00CD49A4" w:rsidRDefault="00F1619E">
      <w:pPr>
        <w:spacing w:line="500" w:lineRule="exact"/>
        <w:ind w:left="98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六、注意事項：</w:t>
      </w:r>
    </w:p>
    <w:p w14:paraId="6A98D357" w14:textId="77777777" w:rsidR="00CD49A4" w:rsidRDefault="00F1619E">
      <w:pPr>
        <w:spacing w:line="500" w:lineRule="exact"/>
        <w:ind w:left="988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為響應節能減碳，本次活動不提供礦泉水，請自行攜帶環保杯具。</w:t>
      </w:r>
    </w:p>
    <w:p w14:paraId="03F0A44C" w14:textId="77777777" w:rsidR="00CD49A4" w:rsidRDefault="00F1619E">
      <w:pPr>
        <w:spacing w:line="500" w:lineRule="exact"/>
        <w:ind w:left="988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本次活動請全程配戴口罩，參加人員請務必攜帶身分證、小黃卡或健保卡俾利查驗，並於報到時繳交健康聲明書。</w:t>
      </w:r>
    </w:p>
    <w:p w14:paraId="41DBBC78" w14:textId="77777777" w:rsidR="00CD49A4" w:rsidRDefault="00F1619E">
      <w:pPr>
        <w:spacing w:line="500" w:lineRule="exact"/>
        <w:ind w:left="988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如原訂舉行活動日期遇天然災害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颱</w:t>
      </w:r>
      <w:r>
        <w:rPr>
          <w:rFonts w:ascii="標楷體" w:eastAsia="標楷體" w:hAnsi="標楷體"/>
          <w:color w:val="000000"/>
          <w:sz w:val="28"/>
          <w:szCs w:val="28"/>
        </w:rPr>
        <w:t>風、豪雨、地震等不可抗力天候影響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，或屆時為因應新冠肺炎</w:t>
      </w:r>
      <w:r>
        <w:rPr>
          <w:rFonts w:ascii="標楷體" w:eastAsia="標楷體" w:hAnsi="標楷體"/>
          <w:color w:val="000000"/>
          <w:sz w:val="28"/>
          <w:szCs w:val="28"/>
        </w:rPr>
        <w:t>(COVID-19)</w:t>
      </w:r>
      <w:r>
        <w:rPr>
          <w:rFonts w:ascii="標楷體" w:eastAsia="標楷體" w:hAnsi="標楷體"/>
          <w:color w:val="000000"/>
          <w:sz w:val="28"/>
          <w:szCs w:val="28"/>
        </w:rPr>
        <w:t>疫情相關措施（例如依中央流行疫情指揮中心公布疫情趨嚴或有其他異動），將於彰化縣政府／訊息中心／活動快訊公告暫緩辦理，並延期至可續辦活動日期。</w:t>
      </w:r>
    </w:p>
    <w:p w14:paraId="25DA1EAA" w14:textId="77777777" w:rsidR="00CD49A4" w:rsidRDefault="00F1619E">
      <w:pPr>
        <w:spacing w:line="500" w:lineRule="exact"/>
        <w:ind w:left="98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七、本計畫如有未盡事宜，得適時修正之。</w:t>
      </w:r>
    </w:p>
    <w:p w14:paraId="3BD715C8" w14:textId="77777777" w:rsidR="00CD49A4" w:rsidRDefault="00CD49A4">
      <w:pPr>
        <w:spacing w:before="360" w:after="180" w:line="300" w:lineRule="exact"/>
        <w:jc w:val="center"/>
      </w:pPr>
    </w:p>
    <w:p w14:paraId="456B7212" w14:textId="77777777" w:rsidR="00CD49A4" w:rsidRDefault="00F1619E">
      <w:pPr>
        <w:spacing w:before="360" w:after="180" w:line="300" w:lineRule="exact"/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D7BF0A" wp14:editId="3DC8A6BE">
                <wp:simplePos x="0" y="0"/>
                <wp:positionH relativeFrom="column">
                  <wp:posOffset>5399403</wp:posOffset>
                </wp:positionH>
                <wp:positionV relativeFrom="paragraph">
                  <wp:posOffset>0</wp:posOffset>
                </wp:positionV>
                <wp:extent cx="654052" cy="281306"/>
                <wp:effectExtent l="0" t="0" r="12698" b="2349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28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ABE5C8" w14:textId="77777777" w:rsidR="00CD49A4" w:rsidRDefault="00F1619E">
                            <w: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D7BF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5.15pt;margin-top:0;width:51.5pt;height:22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" strokeweight=".26467mm">
                <v:textbox>
                  <w:txbxContent>
                    <w:p w14:paraId="1FABE5C8" w14:textId="77777777" w:rsidR="00CD49A4" w:rsidRDefault="00F1619E">
                      <w: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 xml:space="preserve">          </w:t>
      </w:r>
    </w:p>
    <w:p w14:paraId="46040344" w14:textId="77777777" w:rsidR="00CD49A4" w:rsidRDefault="00F1619E">
      <w:pPr>
        <w:spacing w:before="360" w:after="180" w:line="30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彰化縣政府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年「</w:t>
      </w:r>
      <w:r>
        <w:rPr>
          <w:rFonts w:ascii="標楷體" w:eastAsia="標楷體" w:hAnsi="標楷體"/>
          <w:b/>
          <w:sz w:val="32"/>
          <w:szCs w:val="32"/>
        </w:rPr>
        <w:t>300</w:t>
      </w:r>
      <w:r>
        <w:rPr>
          <w:rFonts w:ascii="標楷體" w:eastAsia="標楷體" w:hAnsi="標楷體"/>
          <w:b/>
          <w:sz w:val="32"/>
          <w:szCs w:val="32"/>
        </w:rPr>
        <w:t>城美</w:t>
      </w:r>
      <w:r>
        <w:rPr>
          <w:rFonts w:ascii="標楷體" w:eastAsia="標楷體" w:hAnsi="標楷體"/>
          <w:b/>
          <w:sz w:val="32"/>
          <w:szCs w:val="32"/>
        </w:rPr>
        <w:t>‧</w:t>
      </w:r>
      <w:r>
        <w:rPr>
          <w:rFonts w:ascii="標楷體" w:eastAsia="標楷體" w:hAnsi="標楷體"/>
          <w:b/>
          <w:sz w:val="32"/>
          <w:szCs w:val="32"/>
        </w:rPr>
        <w:t>戀戀紫薇」</w:t>
      </w:r>
    </w:p>
    <w:p w14:paraId="22FE22AB" w14:textId="77777777" w:rsidR="00CD49A4" w:rsidRDefault="00F1619E">
      <w:pPr>
        <w:spacing w:before="180" w:after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公教未婚聯誼活動流程表</w:t>
      </w:r>
    </w:p>
    <w:tbl>
      <w:tblPr>
        <w:tblW w:w="86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519"/>
        <w:gridCol w:w="3826"/>
      </w:tblGrid>
      <w:tr w:rsidR="00CD49A4" w14:paraId="53993CB6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C13B" w14:textId="77777777" w:rsidR="00CD49A4" w:rsidRDefault="00F1619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B65F" w14:textId="77777777" w:rsidR="00CD49A4" w:rsidRDefault="00F1619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行程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22E5B" w14:textId="77777777" w:rsidR="00CD49A4" w:rsidRDefault="00F1619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</w:tr>
      <w:tr w:rsidR="00CD49A4" w14:paraId="4E3C188C" w14:textId="77777777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0249" w14:textId="77777777" w:rsidR="00CD49A4" w:rsidRDefault="00F1619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40~09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8122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參加人員報到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F4A8" w14:textId="77777777" w:rsidR="00CD49A4" w:rsidRDefault="00F1619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成美文化園區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幸福大廳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7EF9BE2" w14:textId="77777777" w:rsidR="00CD49A4" w:rsidRDefault="00F1619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愛情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Check In</w:t>
            </w:r>
          </w:p>
        </w:tc>
      </w:tr>
      <w:tr w:rsidR="00CD49A4" w14:paraId="2A66A42B" w14:textId="77777777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9ED4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2167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幸福相見歡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45F5" w14:textId="77777777" w:rsidR="00CD49A4" w:rsidRDefault="00F161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天涯若比鄰</w:t>
            </w:r>
          </w:p>
        </w:tc>
      </w:tr>
      <w:tr w:rsidR="00CD49A4" w14:paraId="3DB66C7B" w14:textId="77777777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C922" w14:textId="77777777" w:rsidR="00CD49A4" w:rsidRDefault="00F1619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EA14" w14:textId="77777777" w:rsidR="00CD49A4" w:rsidRDefault="00F1619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攝影輕鬆玩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DB1B" w14:textId="77777777" w:rsidR="00CD49A4" w:rsidRDefault="00F1619E">
            <w:pPr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手機攝影技巧教學</w:t>
            </w:r>
          </w:p>
        </w:tc>
      </w:tr>
      <w:tr w:rsidR="00CD49A4" w14:paraId="107CA101" w14:textId="77777777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8413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00~11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9B20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戀戀紫薇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0CBE" w14:textId="77777777" w:rsidR="00CD49A4" w:rsidRDefault="00F1619E">
            <w:pPr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園區攝影趣</w:t>
            </w:r>
          </w:p>
        </w:tc>
      </w:tr>
      <w:tr w:rsidR="00CD49A4" w14:paraId="785E58EE" w14:textId="77777777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95DE3" w14:textId="77777777" w:rsidR="00CD49A4" w:rsidRDefault="00F1619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7B9E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尋找愛情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5868" w14:textId="77777777" w:rsidR="00CD49A4" w:rsidRDefault="00F1619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愛神來報到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換組交流（一）</w:t>
            </w:r>
          </w:p>
        </w:tc>
      </w:tr>
      <w:tr w:rsidR="00CD49A4" w14:paraId="55DFCFF7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A9C8" w14:textId="77777777" w:rsidR="00CD49A4" w:rsidRDefault="00F1619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394C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愛的饗宴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D1B4" w14:textId="77777777" w:rsidR="00CD49A4" w:rsidRDefault="00F1619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浪漫午餐約會、輕鬆互動</w:t>
            </w:r>
          </w:p>
        </w:tc>
      </w:tr>
      <w:tr w:rsidR="00CD49A4" w14:paraId="5F28A781" w14:textId="77777777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0DF3" w14:textId="77777777" w:rsidR="00CD49A4" w:rsidRDefault="00F1619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E73C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美麗大方秀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DF56" w14:textId="77777777" w:rsidR="00CD49A4" w:rsidRDefault="00F1619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攝影分享</w:t>
            </w:r>
          </w:p>
        </w:tc>
      </w:tr>
      <w:tr w:rsidR="00CD49A4" w14:paraId="3CEDA1D0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E1B8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323A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愛情圓舞曲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A181" w14:textId="77777777" w:rsidR="00CD49A4" w:rsidRDefault="00F1619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團康舞蹈</w:t>
            </w:r>
          </w:p>
        </w:tc>
      </w:tr>
      <w:tr w:rsidR="00CD49A4" w14:paraId="4403DBF2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7B23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A7A2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尋找愛情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DB59" w14:textId="77777777" w:rsidR="00CD49A4" w:rsidRDefault="00F1619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愛神來報到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換組交流（二）</w:t>
            </w:r>
          </w:p>
        </w:tc>
      </w:tr>
      <w:tr w:rsidR="00CD49A4" w14:paraId="395D7384" w14:textId="77777777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9B11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D84E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愛的邀約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0F37" w14:textId="77777777" w:rsidR="00CD49A4" w:rsidRDefault="00F1619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戀戀午茶甜蜜互動</w:t>
            </w:r>
          </w:p>
        </w:tc>
      </w:tr>
      <w:tr w:rsidR="00CD49A4" w14:paraId="7E677E62" w14:textId="7777777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742E" w14:textId="77777777" w:rsidR="00CD49A4" w:rsidRDefault="00F1619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F1C3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愛的告白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92A4" w14:textId="77777777" w:rsidR="00CD49A4" w:rsidRDefault="00F1619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愛情對對碰</w:t>
            </w:r>
          </w:p>
        </w:tc>
      </w:tr>
      <w:tr w:rsidR="00CD49A4" w14:paraId="476B2B6B" w14:textId="77777777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6984" w14:textId="77777777" w:rsidR="00CD49A4" w:rsidRDefault="00F161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C6CB" w14:textId="77777777" w:rsidR="00CD49A4" w:rsidRDefault="00F1619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活動結束，屬於你們的精彩正要開始！</w:t>
            </w:r>
          </w:p>
        </w:tc>
      </w:tr>
    </w:tbl>
    <w:p w14:paraId="756D8142" w14:textId="77777777" w:rsidR="00CD49A4" w:rsidRDefault="00CD49A4">
      <w:pPr>
        <w:spacing w:before="360" w:after="180" w:line="300" w:lineRule="exact"/>
        <w:rPr>
          <w:rFonts w:ascii="標楷體" w:eastAsia="標楷體" w:hAnsi="標楷體"/>
          <w:b/>
          <w:sz w:val="28"/>
          <w:szCs w:val="28"/>
        </w:rPr>
      </w:pPr>
    </w:p>
    <w:p w14:paraId="0504B592" w14:textId="77777777" w:rsidR="00CD49A4" w:rsidRDefault="00CD49A4">
      <w:pPr>
        <w:spacing w:before="360" w:after="180" w:line="300" w:lineRule="exact"/>
        <w:rPr>
          <w:rFonts w:ascii="標楷體" w:eastAsia="標楷體" w:hAnsi="標楷體"/>
          <w:b/>
          <w:sz w:val="28"/>
          <w:szCs w:val="28"/>
        </w:rPr>
      </w:pPr>
    </w:p>
    <w:p w14:paraId="20B6476E" w14:textId="77777777" w:rsidR="00CD49A4" w:rsidRDefault="00F1619E">
      <w:pPr>
        <w:spacing w:before="360" w:after="180"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</w:p>
    <w:p w14:paraId="0BDF12F1" w14:textId="77777777" w:rsidR="00CD49A4" w:rsidRDefault="00CD49A4">
      <w:pPr>
        <w:spacing w:before="360" w:after="180" w:line="300" w:lineRule="exact"/>
        <w:rPr>
          <w:rFonts w:ascii="標楷體" w:eastAsia="標楷體" w:hAnsi="標楷體"/>
          <w:b/>
          <w:sz w:val="28"/>
          <w:szCs w:val="28"/>
        </w:rPr>
      </w:pPr>
    </w:p>
    <w:p w14:paraId="07E66213" w14:textId="77777777" w:rsidR="00CD49A4" w:rsidRDefault="00CD49A4">
      <w:pPr>
        <w:spacing w:before="360" w:after="180" w:line="300" w:lineRule="exact"/>
        <w:rPr>
          <w:rFonts w:ascii="標楷體" w:eastAsia="標楷體" w:hAnsi="標楷體"/>
          <w:b/>
          <w:sz w:val="28"/>
          <w:szCs w:val="28"/>
        </w:rPr>
      </w:pPr>
    </w:p>
    <w:p w14:paraId="2C4D210F" w14:textId="77777777" w:rsidR="00CD49A4" w:rsidRDefault="00F1619E">
      <w:pPr>
        <w:spacing w:before="360" w:after="180" w:line="300" w:lineRule="exact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5B1A522" wp14:editId="1B18E897">
                <wp:simplePos x="0" y="0"/>
                <wp:positionH relativeFrom="column">
                  <wp:posOffset>390521</wp:posOffset>
                </wp:positionH>
                <wp:positionV relativeFrom="paragraph">
                  <wp:posOffset>-5715</wp:posOffset>
                </wp:positionV>
                <wp:extent cx="5166359" cy="815343"/>
                <wp:effectExtent l="0" t="0" r="0" b="380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59" cy="815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41EA51C" w14:textId="77777777" w:rsidR="00CD49A4" w:rsidRDefault="00F1619E">
                            <w:pPr>
                              <w:spacing w:before="180" w:after="180"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彰化縣政府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年「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300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城美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戀戀紫薇」</w:t>
                            </w:r>
                          </w:p>
                          <w:p w14:paraId="56B11DC1" w14:textId="77777777" w:rsidR="00CD49A4" w:rsidRDefault="00F1619E">
                            <w:pPr>
                              <w:spacing w:before="180" w:after="180" w:line="3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公教未婚聯誼活動報名表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1A522" id="_x0000_s1027" type="#_x0000_t202" style="position:absolute;left:0;text-align:left;margin-left:30.75pt;margin-top:-.45pt;width:406.8pt;height:64.2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" stroked="f">
                <v:textbox style="mso-fit-shape-to-text:t">
                  <w:txbxContent>
                    <w:p w14:paraId="741EA51C" w14:textId="77777777" w:rsidR="00CD49A4" w:rsidRDefault="00F1619E">
                      <w:pPr>
                        <w:spacing w:before="180" w:after="180"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彰化縣政府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111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年「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300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城美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‧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戀戀紫薇」</w:t>
                      </w:r>
                    </w:p>
                    <w:p w14:paraId="56B11DC1" w14:textId="77777777" w:rsidR="00CD49A4" w:rsidRDefault="00F1619E">
                      <w:pPr>
                        <w:spacing w:before="180" w:after="180" w:line="3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公教未婚聯誼活動報名表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F972A" wp14:editId="7676E379">
                <wp:simplePos x="0" y="0"/>
                <wp:positionH relativeFrom="column">
                  <wp:posOffset>5386072</wp:posOffset>
                </wp:positionH>
                <wp:positionV relativeFrom="paragraph">
                  <wp:posOffset>41276</wp:posOffset>
                </wp:positionV>
                <wp:extent cx="654052" cy="281306"/>
                <wp:effectExtent l="0" t="0" r="12698" b="23494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28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062D73" w14:textId="77777777" w:rsidR="00CD49A4" w:rsidRDefault="00F1619E">
                            <w: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F972A" id="_x0000_s1028" type="#_x0000_t202" style="position:absolute;left:0;text-align:left;margin-left:424.1pt;margin-top:3.25pt;width:51.5pt;height:22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" strokeweight=".26467mm">
                <v:textbox>
                  <w:txbxContent>
                    <w:p w14:paraId="24062D73" w14:textId="77777777" w:rsidR="00CD49A4" w:rsidRDefault="00F1619E">
                      <w: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25FA1218" w14:textId="77777777" w:rsidR="00CD49A4" w:rsidRDefault="00F1619E">
      <w:pPr>
        <w:spacing w:before="360" w:after="180" w:line="3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18228" wp14:editId="36EB1345">
                <wp:simplePos x="0" y="0"/>
                <wp:positionH relativeFrom="column">
                  <wp:posOffset>4392933</wp:posOffset>
                </wp:positionH>
                <wp:positionV relativeFrom="paragraph">
                  <wp:posOffset>117472</wp:posOffset>
                </wp:positionV>
                <wp:extent cx="2000250" cy="320040"/>
                <wp:effectExtent l="0" t="0" r="0" b="3810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0EB766" w14:textId="77777777" w:rsidR="00CD49A4" w:rsidRDefault="00F1619E">
                            <w:r>
                              <w:rPr>
                                <w:rFonts w:eastAsia="標楷體"/>
                              </w:rPr>
                              <w:t>填表日期：</w:t>
                            </w:r>
                            <w:r>
                              <w:rPr>
                                <w:rFonts w:eastAsia="標楷體"/>
                              </w:rPr>
                              <w:t>111</w:t>
                            </w:r>
                            <w:r>
                              <w:rPr>
                                <w:rFonts w:eastAsia="標楷體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18228" id="_x0000_s1029" type="#_x0000_t202" style="position:absolute;left:0;text-align:left;margin-left:345.9pt;margin-top:9.25pt;width:157.5pt;height:25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" stroked="f">
                <v:textbox style="mso-fit-shape-to-text:t">
                  <w:txbxContent>
                    <w:p w14:paraId="570EB766" w14:textId="77777777" w:rsidR="00CD49A4" w:rsidRDefault="00F1619E">
                      <w:r>
                        <w:rPr>
                          <w:rFonts w:eastAsia="標楷體"/>
                        </w:rPr>
                        <w:t>填表日期：</w:t>
                      </w:r>
                      <w:r>
                        <w:rPr>
                          <w:rFonts w:eastAsia="標楷體"/>
                        </w:rPr>
                        <w:t>111</w:t>
                      </w:r>
                      <w:r>
                        <w:rPr>
                          <w:rFonts w:eastAsia="標楷體"/>
                        </w:rPr>
                        <w:t>年</w:t>
                      </w:r>
                      <w:r>
                        <w:rPr>
                          <w:rFonts w:eastAsia="標楷體"/>
                        </w:rPr>
                        <w:t xml:space="preserve">  </w:t>
                      </w:r>
                      <w:r>
                        <w:rPr>
                          <w:rFonts w:eastAsia="標楷體"/>
                        </w:rPr>
                        <w:t>月</w:t>
                      </w:r>
                      <w:r>
                        <w:rPr>
                          <w:rFonts w:eastAsia="標楷體"/>
                        </w:rPr>
                        <w:t xml:space="preserve">  </w:t>
                      </w:r>
                      <w:r>
                        <w:rPr>
                          <w:rFonts w:eastAsia="標楷體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9"/>
        <w:gridCol w:w="702"/>
        <w:gridCol w:w="834"/>
        <w:gridCol w:w="444"/>
        <w:gridCol w:w="1115"/>
        <w:gridCol w:w="312"/>
        <w:gridCol w:w="738"/>
        <w:gridCol w:w="2218"/>
      </w:tblGrid>
      <w:tr w:rsidR="00CD49A4" w14:paraId="2B892A73" w14:textId="77777777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4EDCD" w14:textId="77777777" w:rsidR="00CD49A4" w:rsidRDefault="00F1619E">
            <w:pPr>
              <w:spacing w:line="500" w:lineRule="exact"/>
              <w:jc w:val="both"/>
            </w:pPr>
            <w:r>
              <w:rPr>
                <w:rFonts w:eastAsia="標楷體"/>
              </w:rPr>
              <w:t>姓名：</w:t>
            </w:r>
          </w:p>
        </w:tc>
        <w:tc>
          <w:tcPr>
            <w:tcW w:w="4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38519" w14:textId="77777777" w:rsidR="00CD49A4" w:rsidRDefault="00F1619E">
            <w:pPr>
              <w:spacing w:line="500" w:lineRule="exact"/>
              <w:jc w:val="both"/>
            </w:pPr>
            <w:r>
              <w:rPr>
                <w:rFonts w:eastAsia="標楷體"/>
              </w:rPr>
              <w:t>身分證字號：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5EFB2" w14:textId="77777777" w:rsidR="00CD49A4" w:rsidRDefault="00F1619E">
            <w:pPr>
              <w:spacing w:line="500" w:lineRule="exact"/>
              <w:jc w:val="both"/>
            </w:pPr>
            <w:r>
              <w:rPr>
                <w:rFonts w:eastAsia="標楷體"/>
              </w:rPr>
              <w:t>性別：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男</w:t>
            </w:r>
          </w:p>
        </w:tc>
      </w:tr>
      <w:tr w:rsidR="00CD49A4" w14:paraId="37E703C8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E4CC0" w14:textId="77777777" w:rsidR="00CD49A4" w:rsidRDefault="00F1619E">
            <w:pPr>
              <w:spacing w:line="500" w:lineRule="exact"/>
              <w:jc w:val="both"/>
            </w:pPr>
            <w:r>
              <w:rPr>
                <w:rFonts w:eastAsia="標楷體"/>
              </w:rPr>
              <w:t>出生日期：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4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34CD3" w14:textId="77777777" w:rsidR="00CD49A4" w:rsidRDefault="00F1619E">
            <w:pPr>
              <w:spacing w:line="500" w:lineRule="exact"/>
              <w:jc w:val="both"/>
            </w:pPr>
            <w:r>
              <w:rPr>
                <w:rFonts w:eastAsia="標楷體"/>
              </w:rPr>
              <w:t>膳食：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葷食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素食</w:t>
            </w:r>
            <w:r>
              <w:rPr>
                <w:rFonts w:eastAsia="標楷體"/>
              </w:rPr>
              <w:t xml:space="preserve"> </w:t>
            </w:r>
          </w:p>
        </w:tc>
      </w:tr>
      <w:tr w:rsidR="00CD49A4" w14:paraId="05106C31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8F449" w14:textId="77777777" w:rsidR="00CD49A4" w:rsidRDefault="00F1619E">
            <w:pPr>
              <w:spacing w:line="500" w:lineRule="exact"/>
              <w:jc w:val="both"/>
            </w:pPr>
            <w:r>
              <w:rPr>
                <w:rFonts w:eastAsia="標楷體"/>
              </w:rPr>
              <w:t>是否曾有婚姻狀態：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是</w:t>
            </w:r>
          </w:p>
        </w:tc>
      </w:tr>
      <w:tr w:rsidR="00CD49A4" w14:paraId="2BE62D85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334D8" w14:textId="77777777" w:rsidR="00CD49A4" w:rsidRDefault="00F1619E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學歷：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博士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大學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專科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F2048" w14:textId="77777777" w:rsidR="00CD49A4" w:rsidRDefault="00F1619E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居住縣市：</w:t>
            </w:r>
            <w:r>
              <w:rPr>
                <w:rFonts w:eastAsia="標楷體"/>
              </w:rPr>
              <w:t xml:space="preserve">                        </w:t>
            </w:r>
          </w:p>
        </w:tc>
      </w:tr>
      <w:tr w:rsidR="00CD49A4" w14:paraId="388ACAC0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D061B" w14:textId="77777777" w:rsidR="00CD49A4" w:rsidRDefault="00F1619E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服務機關：</w:t>
            </w:r>
            <w:r>
              <w:rPr>
                <w:rFonts w:eastAsia="標楷體"/>
              </w:rPr>
              <w:t xml:space="preserve">                           </w:t>
            </w: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01BE4" w14:textId="77777777" w:rsidR="00CD49A4" w:rsidRDefault="00F1619E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工作縣市：</w:t>
            </w:r>
          </w:p>
        </w:tc>
      </w:tr>
      <w:tr w:rsidR="00CD49A4" w14:paraId="57B8ADCF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1082F" w14:textId="77777777" w:rsidR="00CD49A4" w:rsidRDefault="00F1619E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現職職稱：</w:t>
            </w: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3C426" w14:textId="77777777" w:rsidR="00CD49A4" w:rsidRDefault="00F1619E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緊急聯絡人：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聯絡電話：</w:t>
            </w:r>
          </w:p>
        </w:tc>
      </w:tr>
      <w:tr w:rsidR="00CD49A4" w14:paraId="28DBED96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0CD64" w14:textId="77777777" w:rsidR="00CD49A4" w:rsidRDefault="00F1619E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聯絡電話：（公）</w:t>
            </w: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46472" w14:textId="77777777" w:rsidR="00CD49A4" w:rsidRDefault="00F1619E">
            <w:pPr>
              <w:spacing w:line="500" w:lineRule="exact"/>
              <w:ind w:left="2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E5192" w14:textId="77777777" w:rsidR="00CD49A4" w:rsidRDefault="00F1619E">
            <w:pPr>
              <w:spacing w:line="500" w:lineRule="exact"/>
              <w:ind w:left="10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Line ID</w:t>
            </w:r>
            <w:r>
              <w:rPr>
                <w:rFonts w:eastAsia="標楷體"/>
              </w:rPr>
              <w:t>：</w:t>
            </w:r>
          </w:p>
        </w:tc>
      </w:tr>
      <w:tr w:rsidR="00CD49A4" w14:paraId="78024199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65908" w14:textId="77777777" w:rsidR="00CD49A4" w:rsidRDefault="00F1619E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處：</w:t>
            </w:r>
            <w:r>
              <w:rPr>
                <w:rFonts w:eastAsia="標楷體"/>
              </w:rPr>
              <w:t>□□□</w:t>
            </w:r>
          </w:p>
        </w:tc>
      </w:tr>
      <w:tr w:rsidR="00CD49A4" w14:paraId="2E5EDBD2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B858B" w14:textId="77777777" w:rsidR="00CD49A4" w:rsidRDefault="00F1619E">
            <w:pPr>
              <w:spacing w:line="500" w:lineRule="exact"/>
              <w:jc w:val="both"/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                                </w:t>
            </w:r>
            <w:r>
              <w:rPr>
                <w:rFonts w:eastAsia="標楷體"/>
                <w:sz w:val="20"/>
                <w:szCs w:val="20"/>
              </w:rPr>
              <w:t>（請留意英文</w:t>
            </w:r>
            <w:r>
              <w:rPr>
                <w:rFonts w:ascii="標楷體" w:eastAsia="標楷體" w:hAnsi="標楷體"/>
                <w:sz w:val="20"/>
                <w:szCs w:val="20"/>
              </w:rPr>
              <w:t>L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O</w:t>
            </w:r>
            <w:r>
              <w:rPr>
                <w:rFonts w:ascii="標楷體" w:eastAsia="標楷體" w:hAnsi="標楷體"/>
                <w:sz w:val="20"/>
                <w:szCs w:val="20"/>
              </w:rPr>
              <w:t>與數字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之分別</w:t>
            </w:r>
            <w:r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CD49A4" w14:paraId="148F9902" w14:textId="77777777">
        <w:tblPrEx>
          <w:tblCellMar>
            <w:top w:w="0" w:type="dxa"/>
            <w:bottom w:w="0" w:type="dxa"/>
          </w:tblCellMar>
        </w:tblPrEx>
        <w:trPr>
          <w:trHeight w:val="1851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3D538" w14:textId="77777777" w:rsidR="00CD49A4" w:rsidRDefault="00F1619E">
            <w:pPr>
              <w:spacing w:line="440" w:lineRule="exact"/>
              <w:ind w:firstLine="566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以上欄位務必以正楷填寫詳細清楚正確，並可即時聯絡本人，個人資料如有虛偽不實者，須自負相關法律責任；個人資料同意供承辦單位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u w:val="single"/>
              </w:rPr>
              <w:t>遵守個人</w:t>
            </w:r>
          </w:p>
          <w:p w14:paraId="61B77539" w14:textId="77777777" w:rsidR="00CD49A4" w:rsidRDefault="00F1619E">
            <w:pPr>
              <w:spacing w:line="440" w:lineRule="exact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u w:val="single"/>
              </w:rPr>
              <w:t>資料保護法之相關規定作必要之使用。</w:t>
            </w:r>
          </w:p>
          <w:p w14:paraId="5618E82B" w14:textId="77777777" w:rsidR="00CD49A4" w:rsidRDefault="00F1619E">
            <w:pPr>
              <w:spacing w:line="440" w:lineRule="exact"/>
              <w:ind w:left="1680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報名人簽名：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</w:t>
            </w:r>
          </w:p>
        </w:tc>
      </w:tr>
      <w:tr w:rsidR="00CD49A4" w14:paraId="1CEECEE1" w14:textId="77777777">
        <w:tblPrEx>
          <w:tblCellMar>
            <w:top w:w="0" w:type="dxa"/>
            <w:bottom w:w="0" w:type="dxa"/>
          </w:tblCellMar>
        </w:tblPrEx>
        <w:trPr>
          <w:trHeight w:val="4246"/>
        </w:trPr>
        <w:tc>
          <w:tcPr>
            <w:tcW w:w="5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D9DF8" w14:textId="77777777" w:rsidR="00CD49A4" w:rsidRDefault="00F1619E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備註：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、本資料由承辦單位妥善保存保密。</w:t>
            </w:r>
          </w:p>
          <w:p w14:paraId="2DD20E6F" w14:textId="77777777" w:rsidR="00CD49A4" w:rsidRDefault="00F1619E">
            <w:pPr>
              <w:spacing w:line="280" w:lineRule="exact"/>
              <w:ind w:left="990" w:hanging="990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2</w:t>
            </w:r>
            <w:r>
              <w:rPr>
                <w:rFonts w:ascii="標楷體" w:eastAsia="標楷體" w:hAnsi="標楷體"/>
                <w:sz w:val="22"/>
                <w:szCs w:val="22"/>
              </w:rPr>
              <w:t>、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>自即日起至本（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>111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>）年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>9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>12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>日止（逾期恕不受理）</w:t>
            </w:r>
            <w:r>
              <w:rPr>
                <w:rFonts w:ascii="標楷體" w:eastAsia="標楷體" w:hAnsi="標楷體"/>
                <w:sz w:val="22"/>
                <w:szCs w:val="22"/>
              </w:rPr>
              <w:t>，</w:t>
            </w:r>
            <w:r>
              <w:rPr>
                <w:rFonts w:ascii="標楷體" w:eastAsia="標楷體" w:hAnsi="標楷體"/>
                <w:sz w:val="22"/>
                <w:szCs w:val="32"/>
              </w:rPr>
              <w:t>參加者請填妥本表及備妥身分證、學歷證件及請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服務機關人事單位加蓋戳章或其他足資證明文件</w:t>
            </w:r>
            <w:r>
              <w:rPr>
                <w:rFonts w:ascii="標楷體" w:eastAsia="標楷體" w:hAnsi="標楷體"/>
                <w:sz w:val="22"/>
                <w:szCs w:val="22"/>
              </w:rPr>
              <w:t>並繳交費用新台幣</w:t>
            </w:r>
            <w:r>
              <w:rPr>
                <w:rFonts w:ascii="標楷體" w:eastAsia="標楷體" w:hAnsi="標楷體"/>
                <w:sz w:val="22"/>
                <w:szCs w:val="22"/>
              </w:rPr>
              <w:t>800</w:t>
            </w:r>
            <w:r>
              <w:rPr>
                <w:rFonts w:ascii="標楷體" w:eastAsia="標楷體" w:hAnsi="標楷體"/>
                <w:sz w:val="22"/>
                <w:szCs w:val="22"/>
              </w:rPr>
              <w:t>元整向相關單位報名。</w:t>
            </w:r>
          </w:p>
          <w:p w14:paraId="6E807BE8" w14:textId="77777777" w:rsidR="00CD49A4" w:rsidRDefault="00F1619E">
            <w:pPr>
              <w:spacing w:line="280" w:lineRule="exact"/>
              <w:ind w:left="990" w:hanging="990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3</w:t>
            </w:r>
            <w:r>
              <w:rPr>
                <w:rFonts w:ascii="標楷體" w:eastAsia="標楷體" w:hAnsi="標楷體"/>
                <w:sz w:val="22"/>
                <w:szCs w:val="22"/>
              </w:rPr>
              <w:t>、主辦單位將以電話或電子郵件通知錄取人員；未列入錄取名單者，另行通知退費。若有特殊原因無法參加，須於活動日前</w:t>
            </w: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/>
                <w:sz w:val="22"/>
                <w:szCs w:val="22"/>
              </w:rPr>
              <w:t>天（不含活動日及假日）告知主辦單位予以全額退費，如逾期告知或未報到者不予退費，亦不得私自覓人代理參加。</w:t>
            </w:r>
          </w:p>
          <w:p w14:paraId="521E6D57" w14:textId="77777777" w:rsidR="00CD49A4" w:rsidRDefault="00F1619E">
            <w:pPr>
              <w:tabs>
                <w:tab w:val="left" w:pos="692"/>
              </w:tabs>
              <w:spacing w:line="280" w:lineRule="exact"/>
              <w:ind w:left="990" w:hanging="990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4</w:t>
            </w:r>
            <w:r>
              <w:rPr>
                <w:rFonts w:ascii="標楷體" w:eastAsia="標楷體" w:hAnsi="標楷體"/>
                <w:sz w:val="22"/>
                <w:szCs w:val="22"/>
              </w:rPr>
              <w:t>、資料確實由報名者本人填寫完整，並</w:t>
            </w:r>
            <w:r>
              <w:rPr>
                <w:rFonts w:eastAsia="標楷體"/>
                <w:sz w:val="22"/>
              </w:rPr>
              <w:t>保證其婚姻狀態為未婚，如有不實，報名人應自負全責，主辦單位不負查證責任。</w:t>
            </w:r>
          </w:p>
          <w:p w14:paraId="74557865" w14:textId="77777777" w:rsidR="00CD49A4" w:rsidRDefault="00F1619E">
            <w:pPr>
              <w:spacing w:line="280" w:lineRule="exact"/>
              <w:ind w:left="990" w:hanging="990"/>
            </w:pP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、</w:t>
            </w:r>
            <w:r>
              <w:rPr>
                <w:rFonts w:eastAsia="標楷體"/>
                <w:sz w:val="22"/>
              </w:rPr>
              <w:t>無法取得人事單位戳章者可附服務證或扣繳憑單等足資證明文件。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8BA13" w14:textId="77777777" w:rsidR="00CD49A4" w:rsidRDefault="00F1619E">
            <w:pPr>
              <w:spacing w:line="280" w:lineRule="exact"/>
              <w:ind w:left="880" w:hanging="88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最近六個月內生活照或</w:t>
            </w: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吋相片</w:t>
            </w:r>
          </w:p>
          <w:p w14:paraId="1A07164A" w14:textId="77777777" w:rsidR="00CD49A4" w:rsidRDefault="00F1619E">
            <w:pPr>
              <w:spacing w:line="280" w:lineRule="exact"/>
              <w:ind w:left="880" w:hanging="88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（電子檔亦可）</w:t>
            </w:r>
          </w:p>
        </w:tc>
      </w:tr>
    </w:tbl>
    <w:p w14:paraId="108357D8" w14:textId="77777777" w:rsidR="00CD49A4" w:rsidRDefault="00CD49A4">
      <w:pPr>
        <w:spacing w:before="100" w:after="100" w:line="500" w:lineRule="exact"/>
        <w:ind w:right="-2"/>
        <w:jc w:val="center"/>
      </w:pPr>
    </w:p>
    <w:p w14:paraId="19CDC599" w14:textId="77777777" w:rsidR="00CD49A4" w:rsidRDefault="00F1619E">
      <w:pPr>
        <w:spacing w:before="100" w:after="100" w:line="500" w:lineRule="exact"/>
        <w:ind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4F16A1" wp14:editId="3C241327">
                <wp:simplePos x="0" y="0"/>
                <wp:positionH relativeFrom="margin">
                  <wp:align>right</wp:align>
                </wp:positionH>
                <wp:positionV relativeFrom="paragraph">
                  <wp:posOffset>-93982</wp:posOffset>
                </wp:positionV>
                <wp:extent cx="2990216" cy="1092836"/>
                <wp:effectExtent l="0" t="0" r="19684" b="12064"/>
                <wp:wrapThrough wrapText="bothSides">
                  <wp:wrapPolygon edited="0">
                    <wp:start x="0" y="0"/>
                    <wp:lineTo x="0" y="21462"/>
                    <wp:lineTo x="21605" y="21462"/>
                    <wp:lineTo x="21605" y="0"/>
                    <wp:lineTo x="0" y="0"/>
                  </wp:wrapPolygon>
                </wp:wrapThrough>
                <wp:docPr id="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6" cy="1092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A93109" w14:textId="77777777" w:rsidR="00CD49A4" w:rsidRDefault="00CD49A4">
                            <w:pPr>
                              <w:ind w:firstLine="240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</w:p>
                          <w:p w14:paraId="32CB0B0D" w14:textId="77777777" w:rsidR="00CD49A4" w:rsidRDefault="00CD49A4">
                            <w:pPr>
                              <w:ind w:firstLine="240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</w:p>
                          <w:p w14:paraId="3273B0F7" w14:textId="77777777" w:rsidR="00CD49A4" w:rsidRDefault="00CD49A4">
                            <w:pPr>
                              <w:ind w:firstLine="240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</w:p>
                          <w:p w14:paraId="1B58B2E6" w14:textId="77777777" w:rsidR="00CD49A4" w:rsidRDefault="00F1619E">
                            <w:pPr>
                              <w:ind w:firstLine="240"/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808080"/>
                                <w:sz w:val="28"/>
                                <w:szCs w:val="28"/>
                              </w:rPr>
                              <w:t>服務機關人事單位加蓋戳章處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80808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4D3D9C0" w14:textId="77777777" w:rsidR="00CD49A4" w:rsidRDefault="00F1619E">
                            <w:pPr>
                              <w:ind w:firstLine="240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F16A1" id="Text Box 10" o:spid="_x0000_s1030" type="#_x0000_t202" style="position:absolute;margin-left:184.25pt;margin-top:-7.4pt;width:235.45pt;height:86.05pt;z-index:2516556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" strokeweight=".26467mm">
                <v:textbox>
                  <w:txbxContent>
                    <w:p w14:paraId="61A93109" w14:textId="77777777" w:rsidR="00CD49A4" w:rsidRDefault="00CD49A4">
                      <w:pPr>
                        <w:ind w:firstLine="240"/>
                        <w:rPr>
                          <w:rFonts w:ascii="標楷體" w:eastAsia="標楷體" w:hAnsi="標楷體"/>
                          <w:szCs w:val="20"/>
                        </w:rPr>
                      </w:pPr>
                    </w:p>
                    <w:p w14:paraId="32CB0B0D" w14:textId="77777777" w:rsidR="00CD49A4" w:rsidRDefault="00CD49A4">
                      <w:pPr>
                        <w:ind w:firstLine="240"/>
                        <w:rPr>
                          <w:rFonts w:ascii="標楷體" w:eastAsia="標楷體" w:hAnsi="標楷體"/>
                          <w:szCs w:val="20"/>
                        </w:rPr>
                      </w:pPr>
                    </w:p>
                    <w:p w14:paraId="3273B0F7" w14:textId="77777777" w:rsidR="00CD49A4" w:rsidRDefault="00CD49A4">
                      <w:pPr>
                        <w:ind w:firstLine="240"/>
                        <w:rPr>
                          <w:rFonts w:ascii="標楷體" w:eastAsia="標楷體" w:hAnsi="標楷體"/>
                          <w:szCs w:val="20"/>
                        </w:rPr>
                      </w:pPr>
                    </w:p>
                    <w:p w14:paraId="1B58B2E6" w14:textId="77777777" w:rsidR="00CD49A4" w:rsidRDefault="00F1619E">
                      <w:pPr>
                        <w:ind w:firstLine="240"/>
                      </w:pPr>
                      <w:r>
                        <w:rPr>
                          <w:rFonts w:ascii="標楷體" w:eastAsia="標楷體" w:hAnsi="標楷體"/>
                          <w:color w:val="80808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Cs/>
                          <w:color w:val="808080"/>
                          <w:sz w:val="28"/>
                          <w:szCs w:val="28"/>
                        </w:rPr>
                        <w:t>服務機關人事單位加蓋戳章處</w:t>
                      </w:r>
                      <w:r>
                        <w:rPr>
                          <w:rFonts w:ascii="標楷體" w:eastAsia="標楷體" w:hAnsi="標楷體"/>
                          <w:bCs/>
                          <w:color w:val="808080"/>
                          <w:sz w:val="28"/>
                          <w:szCs w:val="28"/>
                        </w:rPr>
                        <w:t>)</w:t>
                      </w:r>
                    </w:p>
                    <w:p w14:paraId="34D3D9C0" w14:textId="77777777" w:rsidR="00CD49A4" w:rsidRDefault="00F1619E">
                      <w:pPr>
                        <w:ind w:firstLine="240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Cs w:val="20"/>
                        </w:rPr>
                        <w:t>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622470B" w14:textId="77777777" w:rsidR="00CD49A4" w:rsidRDefault="00F1619E">
      <w:pPr>
        <w:wordWrap w:val="0"/>
        <w:spacing w:line="500" w:lineRule="exact"/>
        <w:ind w:right="-144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                      </w:t>
      </w:r>
    </w:p>
    <w:p w14:paraId="6C0C16E8" w14:textId="77777777" w:rsidR="00CD49A4" w:rsidRDefault="00F1619E">
      <w:pPr>
        <w:spacing w:line="400" w:lineRule="exact"/>
      </w:pPr>
      <w:r>
        <w:rPr>
          <w:rFonts w:ascii="標楷體" w:eastAsia="標楷體" w:hAnsi="標楷體"/>
          <w:bCs/>
        </w:rPr>
        <w:t>收費單位編號：</w:t>
      </w:r>
    </w:p>
    <w:sectPr w:rsidR="00CD49A4">
      <w:pgSz w:w="11906" w:h="16838"/>
      <w:pgMar w:top="1134" w:right="1134" w:bottom="1134" w:left="1134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0682B" w14:textId="77777777" w:rsidR="00F1619E" w:rsidRDefault="00F1619E">
      <w:r>
        <w:separator/>
      </w:r>
    </w:p>
  </w:endnote>
  <w:endnote w:type="continuationSeparator" w:id="0">
    <w:p w14:paraId="1F2FBDB7" w14:textId="77777777" w:rsidR="00F1619E" w:rsidRDefault="00F1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9A42F" w14:textId="77777777" w:rsidR="00F1619E" w:rsidRDefault="00F1619E">
      <w:r>
        <w:rPr>
          <w:color w:val="000000"/>
        </w:rPr>
        <w:separator/>
      </w:r>
    </w:p>
  </w:footnote>
  <w:footnote w:type="continuationSeparator" w:id="0">
    <w:p w14:paraId="32F77AAE" w14:textId="77777777" w:rsidR="00F1619E" w:rsidRDefault="00F1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49A4"/>
    <w:rsid w:val="00BF1018"/>
    <w:rsid w:val="00CD49A4"/>
    <w:rsid w:val="00F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728E"/>
  <w15:docId w15:val="{C33ED2DA-97D6-426F-9496-1B79FF1A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tLeast"/>
      <w:outlineLvl w:val="2"/>
    </w:pPr>
    <w:rPr>
      <w:rFonts w:ascii="Cambria" w:eastAsia="標楷體" w:hAnsi="Cambria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</w:rPr>
  </w:style>
  <w:style w:type="character" w:customStyle="1" w:styleId="en1">
    <w:name w:val="en1"/>
    <w:rPr>
      <w:rFonts w:ascii="Arial" w:hAnsi="Arial" w:cs="Arial"/>
      <w:strike w:val="0"/>
      <w:dstrike w:val="0"/>
      <w:color w:val="EBEBEB"/>
      <w:sz w:val="18"/>
      <w:szCs w:val="18"/>
      <w:u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spacing w:line="360" w:lineRule="exact"/>
    </w:pPr>
    <w:rPr>
      <w:rFonts w:eastAsia="標楷體"/>
      <w:sz w:val="20"/>
      <w:szCs w:val="20"/>
    </w:rPr>
  </w:style>
  <w:style w:type="character" w:customStyle="1" w:styleId="1">
    <w:name w:val="字元 字元1"/>
    <w:rPr>
      <w:rFonts w:eastAsia="標楷體"/>
      <w:kern w:val="3"/>
      <w:lang w:val="en-US" w:eastAsia="zh-TW" w:bidi="ar-SA"/>
    </w:rPr>
  </w:style>
  <w:style w:type="character" w:customStyle="1" w:styleId="2">
    <w:name w:val="字元 字元2"/>
    <w:rPr>
      <w:rFonts w:ascii="Cambria" w:eastAsia="標楷體" w:hAnsi="Cambria"/>
      <w:b/>
      <w:bCs/>
      <w:kern w:val="3"/>
      <w:sz w:val="32"/>
      <w:szCs w:val="36"/>
      <w:lang w:val="en-US" w:eastAsia="zh-TW" w:bidi="ar-SA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spacing w:line="500" w:lineRule="exact"/>
      <w:ind w:left="2240" w:hanging="2240"/>
    </w:pPr>
    <w:rPr>
      <w:rFonts w:ascii="標楷體" w:eastAsia="標楷體" w:hAnsi="標楷體"/>
      <w:sz w:val="32"/>
      <w:szCs w:val="32"/>
    </w:rPr>
  </w:style>
  <w:style w:type="character" w:styleId="aa">
    <w:name w:val="page number"/>
    <w:basedOn w:val="a0"/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subject/>
  <dc:creator>n220410711_武秀貞</dc:creator>
  <cp:lastModifiedBy>Office</cp:lastModifiedBy>
  <cp:revision>2</cp:revision>
  <cp:lastPrinted>2022-08-19T04:10:00Z</cp:lastPrinted>
  <dcterms:created xsi:type="dcterms:W3CDTF">2022-08-26T10:18:00Z</dcterms:created>
  <dcterms:modified xsi:type="dcterms:W3CDTF">2022-08-26T10:18:00Z</dcterms:modified>
</cp:coreProperties>
</file>