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A3" w:rsidRDefault="006B5BC1">
      <w:pPr>
        <w:pStyle w:val="Textbody"/>
        <w:spacing w:after="156"/>
        <w:jc w:val="center"/>
      </w:pPr>
      <w:bookmarkStart w:id="0" w:name="_GoBack"/>
      <w:bookmarkEnd w:id="0"/>
      <w:r>
        <w:rPr>
          <w:sz w:val="40"/>
          <w:szCs w:val="40"/>
        </w:rPr>
        <w:t>彰化縣</w:t>
      </w: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學年度第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>學期軍公教</w:t>
      </w:r>
      <w:proofErr w:type="gramStart"/>
      <w:r>
        <w:rPr>
          <w:sz w:val="40"/>
          <w:szCs w:val="40"/>
        </w:rPr>
        <w:t>遺族暨失能</w:t>
      </w:r>
      <w:proofErr w:type="gramEnd"/>
      <w:r>
        <w:rPr>
          <w:sz w:val="40"/>
          <w:szCs w:val="40"/>
        </w:rPr>
        <w:t>榮軍子女就學費用優待申請書</w:t>
      </w:r>
      <w:r>
        <w:rPr>
          <w:sz w:val="40"/>
          <w:szCs w:val="40"/>
        </w:rPr>
        <w:t xml:space="preserve">   </w:t>
      </w:r>
      <w:r>
        <w:rPr>
          <w:sz w:val="28"/>
        </w:rPr>
        <w:t xml:space="preserve">                                                                          </w:t>
      </w:r>
    </w:p>
    <w:p w:rsidR="00CC59A3" w:rsidRDefault="006B5BC1">
      <w:pPr>
        <w:pStyle w:val="Textbody"/>
        <w:spacing w:after="156"/>
        <w:jc w:val="right"/>
      </w:pPr>
      <w:r>
        <w:rPr>
          <w:sz w:val="28"/>
        </w:rPr>
        <w:t xml:space="preserve">                  </w:t>
      </w:r>
      <w:r>
        <w:rPr>
          <w:sz w:val="28"/>
        </w:rPr>
        <w:t>中華民國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  <w:r>
        <w:rPr>
          <w:sz w:val="28"/>
        </w:rPr>
        <w:t>月</w:t>
      </w:r>
      <w:r>
        <w:rPr>
          <w:sz w:val="28"/>
        </w:rPr>
        <w:tab/>
        <w:t xml:space="preserve"> </w:t>
      </w:r>
      <w:r>
        <w:rPr>
          <w:sz w:val="28"/>
        </w:rPr>
        <w:t>日</w:t>
      </w:r>
    </w:p>
    <w:tbl>
      <w:tblPr>
        <w:tblW w:w="15315" w:type="dxa"/>
        <w:tblInd w:w="-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55"/>
        <w:gridCol w:w="1529"/>
        <w:gridCol w:w="1192"/>
        <w:gridCol w:w="1014"/>
        <w:gridCol w:w="510"/>
        <w:gridCol w:w="690"/>
        <w:gridCol w:w="105"/>
        <w:gridCol w:w="1258"/>
        <w:gridCol w:w="615"/>
        <w:gridCol w:w="572"/>
        <w:gridCol w:w="653"/>
        <w:gridCol w:w="185"/>
        <w:gridCol w:w="60"/>
        <w:gridCol w:w="405"/>
        <w:gridCol w:w="1757"/>
        <w:gridCol w:w="225"/>
        <w:gridCol w:w="751"/>
        <w:gridCol w:w="717"/>
        <w:gridCol w:w="1712"/>
      </w:tblGrid>
      <w:tr w:rsidR="00CC59A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學校名稱</w:t>
            </w:r>
          </w:p>
        </w:tc>
        <w:tc>
          <w:tcPr>
            <w:tcW w:w="1395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學生姓名</w:t>
            </w:r>
          </w:p>
        </w:tc>
        <w:tc>
          <w:tcPr>
            <w:tcW w:w="27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班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級</w:t>
            </w: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性別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8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址</w:t>
            </w:r>
          </w:p>
        </w:tc>
        <w:tc>
          <w:tcPr>
            <w:tcW w:w="556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功勛人員</w:t>
            </w:r>
          </w:p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名</w:t>
            </w:r>
          </w:p>
        </w:tc>
        <w:tc>
          <w:tcPr>
            <w:tcW w:w="27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係</w:t>
            </w: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核准學籍</w:t>
            </w:r>
          </w:p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年月文號</w:t>
            </w:r>
          </w:p>
        </w:tc>
        <w:tc>
          <w:tcPr>
            <w:tcW w:w="309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240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轉學復學生之原肄業學校名稱年級</w:t>
            </w:r>
          </w:p>
        </w:tc>
        <w:tc>
          <w:tcPr>
            <w:tcW w:w="34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rPr>
                <w:szCs w:val="28"/>
              </w:rPr>
            </w:pPr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情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況</w:t>
            </w:r>
            <w:proofErr w:type="gramEnd"/>
          </w:p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名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關係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職業</w:t>
            </w:r>
          </w:p>
        </w:tc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撫</w:t>
            </w:r>
            <w:proofErr w:type="gramStart"/>
            <w:r>
              <w:rPr>
                <w:szCs w:val="28"/>
              </w:rPr>
              <w:t>卹</w:t>
            </w:r>
            <w:proofErr w:type="gramEnd"/>
            <w:r>
              <w:rPr>
                <w:szCs w:val="28"/>
              </w:rPr>
              <w:t>證件</w:t>
            </w:r>
          </w:p>
        </w:tc>
        <w:tc>
          <w:tcPr>
            <w:tcW w:w="26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名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稱</w:t>
            </w:r>
          </w:p>
        </w:tc>
        <w:tc>
          <w:tcPr>
            <w:tcW w:w="18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字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號</w:t>
            </w:r>
          </w:p>
        </w:tc>
        <w:tc>
          <w:tcPr>
            <w:tcW w:w="19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起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年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月</w:t>
            </w:r>
          </w:p>
        </w:tc>
        <w:tc>
          <w:tcPr>
            <w:tcW w:w="14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撫</w:t>
            </w:r>
            <w:proofErr w:type="gramStart"/>
            <w:r>
              <w:rPr>
                <w:szCs w:val="28"/>
              </w:rPr>
              <w:t>卹</w:t>
            </w:r>
            <w:proofErr w:type="gramEnd"/>
            <w:r>
              <w:rPr>
                <w:szCs w:val="28"/>
              </w:rPr>
              <w:t>年限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備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註</w:t>
            </w:r>
            <w:proofErr w:type="gramEnd"/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66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87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59A3" w:rsidRDefault="006B5BC1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字</w:t>
            </w:r>
          </w:p>
          <w:p w:rsidR="00CC59A3" w:rsidRDefault="00CC59A3">
            <w:pPr>
              <w:pStyle w:val="TableContents"/>
              <w:jc w:val="right"/>
              <w:rPr>
                <w:szCs w:val="28"/>
              </w:rPr>
            </w:pPr>
          </w:p>
          <w:p w:rsidR="00CC59A3" w:rsidRDefault="00CC59A3">
            <w:pPr>
              <w:pStyle w:val="TableContents"/>
              <w:jc w:val="right"/>
              <w:rPr>
                <w:szCs w:val="28"/>
              </w:rPr>
            </w:pPr>
          </w:p>
          <w:p w:rsidR="00CC59A3" w:rsidRDefault="006B5BC1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號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59A3" w:rsidRDefault="006B5BC1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年</w:t>
            </w:r>
          </w:p>
          <w:p w:rsidR="00CC59A3" w:rsidRDefault="00CC59A3">
            <w:pPr>
              <w:pStyle w:val="TableContents"/>
              <w:jc w:val="right"/>
              <w:rPr>
                <w:szCs w:val="28"/>
              </w:rPr>
            </w:pPr>
          </w:p>
          <w:p w:rsidR="00CC59A3" w:rsidRDefault="00CC59A3">
            <w:pPr>
              <w:pStyle w:val="TableContents"/>
              <w:jc w:val="right"/>
              <w:rPr>
                <w:szCs w:val="28"/>
              </w:rPr>
            </w:pPr>
          </w:p>
          <w:p w:rsidR="00CC59A3" w:rsidRDefault="006B5BC1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月</w:t>
            </w:r>
          </w:p>
        </w:tc>
        <w:tc>
          <w:tcPr>
            <w:tcW w:w="146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年</w:t>
            </w:r>
          </w:p>
        </w:tc>
        <w:tc>
          <w:tcPr>
            <w:tcW w:w="17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66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187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59A3" w:rsidRDefault="00CC59A3"/>
        </w:tc>
        <w:tc>
          <w:tcPr>
            <w:tcW w:w="198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59A3" w:rsidRDefault="00CC59A3"/>
        </w:tc>
        <w:tc>
          <w:tcPr>
            <w:tcW w:w="146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17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66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187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59A3" w:rsidRDefault="00CC59A3"/>
        </w:tc>
        <w:tc>
          <w:tcPr>
            <w:tcW w:w="198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59A3" w:rsidRDefault="00CC59A3"/>
        </w:tc>
        <w:tc>
          <w:tcPr>
            <w:tcW w:w="146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17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功勛類別</w:t>
            </w:r>
          </w:p>
        </w:tc>
        <w:tc>
          <w:tcPr>
            <w:tcW w:w="573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left"/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因公死亡</w:t>
            </w:r>
            <w:r>
              <w:rPr>
                <w:szCs w:val="28"/>
              </w:rPr>
              <w:t>□</w:t>
            </w:r>
            <w:r>
              <w:rPr>
                <w:szCs w:val="28"/>
              </w:rPr>
              <w:t>因病死亡</w:t>
            </w:r>
            <w:r>
              <w:rPr>
                <w:sz w:val="27"/>
                <w:szCs w:val="27"/>
              </w:rPr>
              <w:t>（含</w:t>
            </w:r>
            <w:r>
              <w:rPr>
                <w:sz w:val="27"/>
                <w:szCs w:val="27"/>
                <w:eastAsianLayout w:id="-1544814592" w:combine="1"/>
              </w:rPr>
              <w:t>意外死亡</w:t>
            </w:r>
            <w:r>
              <w:rPr>
                <w:sz w:val="27"/>
                <w:szCs w:val="27"/>
                <w:eastAsianLayout w:id="-1544814592" w:combine="1"/>
              </w:rPr>
              <w:t xml:space="preserve">   </w:t>
            </w:r>
            <w:r>
              <w:rPr>
                <w:sz w:val="27"/>
                <w:szCs w:val="27"/>
                <w:eastAsianLayout w:id="-1544814592" w:combine="1"/>
              </w:rPr>
              <w:t>視同意外死亡</w:t>
            </w:r>
            <w:r>
              <w:rPr>
                <w:sz w:val="27"/>
                <w:szCs w:val="27"/>
              </w:rPr>
              <w:t>）</w:t>
            </w:r>
          </w:p>
          <w:p w:rsidR="00CC59A3" w:rsidRDefault="006B5BC1">
            <w:pPr>
              <w:pStyle w:val="TableContents"/>
              <w:jc w:val="left"/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身心障礙</w:t>
            </w:r>
          </w:p>
        </w:tc>
        <w:tc>
          <w:tcPr>
            <w:tcW w:w="146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主管教育行政機關審查意見</w:t>
            </w:r>
          </w:p>
        </w:tc>
        <w:tc>
          <w:tcPr>
            <w:tcW w:w="17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學校審查</w:t>
            </w:r>
          </w:p>
          <w:p w:rsidR="00CC59A3" w:rsidRDefault="006B5BC1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擬定待遇</w:t>
            </w:r>
          </w:p>
        </w:tc>
        <w:tc>
          <w:tcPr>
            <w:tcW w:w="573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jc w:val="left"/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全公費</w:t>
            </w:r>
            <w:r>
              <w:rPr>
                <w:color w:val="F70606"/>
                <w:szCs w:val="28"/>
              </w:rPr>
              <w:t>（因公）</w:t>
            </w:r>
            <w:r>
              <w:rPr>
                <w:szCs w:val="28"/>
              </w:rPr>
              <w:t xml:space="preserve"> □</w:t>
            </w:r>
            <w:r>
              <w:rPr>
                <w:szCs w:val="28"/>
              </w:rPr>
              <w:t>半公費</w:t>
            </w:r>
            <w:r>
              <w:rPr>
                <w:color w:val="F70606"/>
                <w:szCs w:val="28"/>
              </w:rPr>
              <w:t>（因病）</w:t>
            </w:r>
          </w:p>
          <w:p w:rsidR="00CC59A3" w:rsidRDefault="006B5BC1">
            <w:pPr>
              <w:pStyle w:val="TableContents"/>
              <w:jc w:val="left"/>
              <w:rPr>
                <w:szCs w:val="28"/>
              </w:rPr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減免學雜費</w:t>
            </w:r>
          </w:p>
        </w:tc>
        <w:tc>
          <w:tcPr>
            <w:tcW w:w="146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  <w:tc>
          <w:tcPr>
            <w:tcW w:w="17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/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家長</w:t>
            </w:r>
          </w:p>
          <w:p w:rsidR="00CC59A3" w:rsidRDefault="006B5BC1">
            <w:pPr>
              <w:pStyle w:val="TableContents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（或監護人）</w:t>
            </w:r>
          </w:p>
        </w:tc>
        <w:tc>
          <w:tcPr>
            <w:tcW w:w="37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spacing w:line="260" w:lineRule="exact"/>
              <w:jc w:val="center"/>
              <w:rPr>
                <w:sz w:val="32"/>
              </w:rPr>
            </w:pPr>
          </w:p>
          <w:p w:rsidR="00CC59A3" w:rsidRDefault="006B5BC1">
            <w:pPr>
              <w:pStyle w:val="TableContents"/>
              <w:spacing w:line="260" w:lineRule="exact"/>
              <w:jc w:val="center"/>
            </w:pPr>
            <w:r>
              <w:rPr>
                <w:sz w:val="32"/>
              </w:rPr>
              <w:t xml:space="preserve">             </w:t>
            </w:r>
            <w:r>
              <w:rPr>
                <w:sz w:val="32"/>
                <w:vertAlign w:val="subscript"/>
              </w:rPr>
              <w:t xml:space="preserve">       </w:t>
            </w:r>
            <w:r>
              <w:rPr>
                <w:sz w:val="24"/>
              </w:rPr>
              <w:t>蓋章</w:t>
            </w:r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承辦人</w:t>
            </w:r>
          </w:p>
        </w:tc>
        <w:tc>
          <w:tcPr>
            <w:tcW w:w="25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spacing w:line="260" w:lineRule="exact"/>
              <w:jc w:val="center"/>
              <w:rPr>
                <w:sz w:val="24"/>
                <w:vertAlign w:val="subscript"/>
              </w:rPr>
            </w:pPr>
          </w:p>
          <w:p w:rsidR="00CC59A3" w:rsidRDefault="00CC59A3">
            <w:pPr>
              <w:pStyle w:val="TableContents"/>
              <w:spacing w:line="260" w:lineRule="exact"/>
              <w:jc w:val="center"/>
              <w:rPr>
                <w:sz w:val="24"/>
                <w:vertAlign w:val="subscript"/>
              </w:rPr>
            </w:pPr>
          </w:p>
          <w:p w:rsidR="00CC59A3" w:rsidRDefault="006B5BC1">
            <w:pPr>
              <w:pStyle w:val="TableContents"/>
              <w:spacing w:line="260" w:lineRule="exact"/>
              <w:jc w:val="center"/>
            </w:pPr>
            <w:r>
              <w:rPr>
                <w:sz w:val="24"/>
                <w:vertAlign w:val="subscript"/>
              </w:rPr>
              <w:t xml:space="preserve">                       </w:t>
            </w:r>
            <w:r>
              <w:rPr>
                <w:sz w:val="20"/>
                <w:szCs w:val="20"/>
              </w:rPr>
              <w:t>蓋章</w:t>
            </w:r>
          </w:p>
        </w:tc>
        <w:tc>
          <w:tcPr>
            <w:tcW w:w="8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主任</w:t>
            </w:r>
          </w:p>
        </w:tc>
        <w:tc>
          <w:tcPr>
            <w:tcW w:w="244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spacing w:line="260" w:lineRule="exact"/>
              <w:jc w:val="center"/>
              <w:rPr>
                <w:sz w:val="24"/>
                <w:vertAlign w:val="subscript"/>
              </w:rPr>
            </w:pPr>
          </w:p>
          <w:p w:rsidR="00CC59A3" w:rsidRDefault="00CC59A3">
            <w:pPr>
              <w:pStyle w:val="TableContents"/>
              <w:spacing w:line="260" w:lineRule="exact"/>
              <w:jc w:val="center"/>
              <w:rPr>
                <w:sz w:val="24"/>
                <w:vertAlign w:val="subscript"/>
              </w:rPr>
            </w:pPr>
          </w:p>
          <w:p w:rsidR="00CC59A3" w:rsidRDefault="006B5BC1">
            <w:pPr>
              <w:pStyle w:val="TableContents"/>
              <w:spacing w:line="260" w:lineRule="exact"/>
              <w:jc w:val="center"/>
            </w:pPr>
            <w:r>
              <w:rPr>
                <w:sz w:val="24"/>
                <w:vertAlign w:val="subscript"/>
              </w:rPr>
              <w:t xml:space="preserve">                       </w:t>
            </w:r>
            <w:r>
              <w:rPr>
                <w:sz w:val="20"/>
                <w:szCs w:val="20"/>
              </w:rPr>
              <w:t>蓋章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6B5BC1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校長</w:t>
            </w:r>
          </w:p>
        </w:tc>
        <w:tc>
          <w:tcPr>
            <w:tcW w:w="24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9A3" w:rsidRDefault="00CC59A3">
            <w:pPr>
              <w:pStyle w:val="TableContents"/>
              <w:spacing w:line="260" w:lineRule="exact"/>
              <w:jc w:val="center"/>
              <w:rPr>
                <w:sz w:val="24"/>
                <w:vertAlign w:val="subscript"/>
              </w:rPr>
            </w:pPr>
          </w:p>
          <w:p w:rsidR="00CC59A3" w:rsidRDefault="00CC59A3">
            <w:pPr>
              <w:pStyle w:val="TableContents"/>
              <w:spacing w:line="260" w:lineRule="exact"/>
              <w:jc w:val="center"/>
              <w:rPr>
                <w:sz w:val="24"/>
                <w:vertAlign w:val="subscript"/>
              </w:rPr>
            </w:pPr>
          </w:p>
          <w:p w:rsidR="00CC59A3" w:rsidRDefault="006B5BC1">
            <w:pPr>
              <w:pStyle w:val="TableContents"/>
              <w:spacing w:line="260" w:lineRule="exact"/>
              <w:jc w:val="center"/>
            </w:pPr>
            <w:r>
              <w:rPr>
                <w:sz w:val="24"/>
                <w:vertAlign w:val="subscript"/>
              </w:rPr>
              <w:t xml:space="preserve">                        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蓋章</w:t>
            </w:r>
          </w:p>
        </w:tc>
      </w:tr>
      <w:tr w:rsidR="00CC59A3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15315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lastRenderedPageBreak/>
              <w:t>附註：</w:t>
            </w:r>
          </w:p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（一）撫恤證件應檢附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亡給與令、撫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令、身心障礙撫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令，或年</w:t>
            </w:r>
            <w:proofErr w:type="gramStart"/>
            <w:r>
              <w:rPr>
                <w:sz w:val="24"/>
              </w:rPr>
              <w:t>撫助（卹</w:t>
            </w:r>
            <w:proofErr w:type="gramEnd"/>
            <w:r>
              <w:rPr>
                <w:sz w:val="24"/>
              </w:rPr>
              <w:t>）金證書。</w:t>
            </w:r>
          </w:p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（二）本申請書（免貼相片）填具二份，由學校留存一份，一份轉陳主管教育行政機關核定。</w:t>
            </w:r>
          </w:p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（三）本表所填各項，及有關證件，應由主辦學校</w:t>
            </w:r>
            <w:proofErr w:type="gramStart"/>
            <w:r>
              <w:rPr>
                <w:sz w:val="24"/>
              </w:rPr>
              <w:t>負責詳核</w:t>
            </w:r>
            <w:proofErr w:type="gramEnd"/>
            <w:r>
              <w:rPr>
                <w:sz w:val="24"/>
              </w:rPr>
              <w:t>，如有不實，負連帶賠償公費之責。</w:t>
            </w:r>
          </w:p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（四）公費編號由核准機關統一編號，以利參考。</w:t>
            </w:r>
          </w:p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（五）「學校審查擬定待遇」欄，應由</w:t>
            </w:r>
            <w:proofErr w:type="gramStart"/>
            <w:r>
              <w:rPr>
                <w:sz w:val="24"/>
              </w:rPr>
              <w:t>學校填明給與</w:t>
            </w:r>
            <w:proofErr w:type="gramEnd"/>
            <w:r>
              <w:rPr>
                <w:sz w:val="24"/>
              </w:rPr>
              <w:t>「全公費」、「半公費」、「減免學雜費」。</w:t>
            </w:r>
          </w:p>
          <w:p w:rsidR="00CC59A3" w:rsidRDefault="006B5BC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（六）校長、主任及承辦</w:t>
            </w:r>
            <w:proofErr w:type="gramStart"/>
            <w:r>
              <w:rPr>
                <w:sz w:val="24"/>
              </w:rPr>
              <w:t>人請蓋職</w:t>
            </w:r>
            <w:proofErr w:type="gramEnd"/>
            <w:r>
              <w:rPr>
                <w:sz w:val="24"/>
              </w:rPr>
              <w:t>名章。</w:t>
            </w:r>
          </w:p>
        </w:tc>
      </w:tr>
    </w:tbl>
    <w:p w:rsidR="00CC59A3" w:rsidRDefault="00CC59A3">
      <w:pPr>
        <w:pStyle w:val="Textbody"/>
        <w:spacing w:after="283"/>
        <w:jc w:val="center"/>
      </w:pPr>
    </w:p>
    <w:sectPr w:rsidR="00CC59A3">
      <w:pgSz w:w="16838" w:h="11906" w:orient="landscape"/>
      <w:pgMar w:top="405" w:right="734" w:bottom="44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C1" w:rsidRDefault="006B5BC1">
      <w:r>
        <w:separator/>
      </w:r>
    </w:p>
  </w:endnote>
  <w:endnote w:type="continuationSeparator" w:id="0">
    <w:p w:rsidR="006B5BC1" w:rsidRDefault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C1" w:rsidRDefault="006B5BC1">
      <w:r>
        <w:rPr>
          <w:color w:val="000000"/>
        </w:rPr>
        <w:separator/>
      </w:r>
    </w:p>
  </w:footnote>
  <w:footnote w:type="continuationSeparator" w:id="0">
    <w:p w:rsidR="006B5BC1" w:rsidRDefault="006B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34F"/>
    <w:multiLevelType w:val="multilevel"/>
    <w:tmpl w:val="D5A6DCF2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1">
    <w:nsid w:val="038D751F"/>
    <w:multiLevelType w:val="multilevel"/>
    <w:tmpl w:val="E98679C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07056CEA"/>
    <w:multiLevelType w:val="multilevel"/>
    <w:tmpl w:val="4EC2F08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">
    <w:nsid w:val="0D57722D"/>
    <w:multiLevelType w:val="multilevel"/>
    <w:tmpl w:val="FA82EB62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4">
    <w:nsid w:val="0F542F64"/>
    <w:multiLevelType w:val="multilevel"/>
    <w:tmpl w:val="913AF58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5">
    <w:nsid w:val="11AA6B97"/>
    <w:multiLevelType w:val="multilevel"/>
    <w:tmpl w:val="A0263F82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6">
    <w:nsid w:val="1220046A"/>
    <w:multiLevelType w:val="multilevel"/>
    <w:tmpl w:val="EE00188C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7">
    <w:nsid w:val="153E261F"/>
    <w:multiLevelType w:val="multilevel"/>
    <w:tmpl w:val="35265C88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8">
    <w:nsid w:val="16D1136A"/>
    <w:multiLevelType w:val="multilevel"/>
    <w:tmpl w:val="F6BC39D8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9">
    <w:nsid w:val="1A5561AD"/>
    <w:multiLevelType w:val="multilevel"/>
    <w:tmpl w:val="F52E7B72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0">
    <w:nsid w:val="1D10346C"/>
    <w:multiLevelType w:val="multilevel"/>
    <w:tmpl w:val="B3C8906E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1">
    <w:nsid w:val="1D9A59D5"/>
    <w:multiLevelType w:val="multilevel"/>
    <w:tmpl w:val="0C069518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2">
    <w:nsid w:val="1EAF49BB"/>
    <w:multiLevelType w:val="multilevel"/>
    <w:tmpl w:val="BB705202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3">
    <w:nsid w:val="25515B0A"/>
    <w:multiLevelType w:val="multilevel"/>
    <w:tmpl w:val="B85C3A94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4">
    <w:nsid w:val="262342C4"/>
    <w:multiLevelType w:val="multilevel"/>
    <w:tmpl w:val="21E236FC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5">
    <w:nsid w:val="29986746"/>
    <w:multiLevelType w:val="multilevel"/>
    <w:tmpl w:val="70864A10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6">
    <w:nsid w:val="2C921791"/>
    <w:multiLevelType w:val="multilevel"/>
    <w:tmpl w:val="B552ACBE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D9E3C80"/>
    <w:multiLevelType w:val="multilevel"/>
    <w:tmpl w:val="523E94A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8">
    <w:nsid w:val="30DB0AC2"/>
    <w:multiLevelType w:val="multilevel"/>
    <w:tmpl w:val="AFA0030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9">
    <w:nsid w:val="33045956"/>
    <w:multiLevelType w:val="multilevel"/>
    <w:tmpl w:val="F01E50F8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20">
    <w:nsid w:val="36BD2493"/>
    <w:multiLevelType w:val="multilevel"/>
    <w:tmpl w:val="C6E4B8AA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21">
    <w:nsid w:val="3ADD73CA"/>
    <w:multiLevelType w:val="multilevel"/>
    <w:tmpl w:val="A04C197E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2">
    <w:nsid w:val="3BFE4164"/>
    <w:multiLevelType w:val="multilevel"/>
    <w:tmpl w:val="99B8B0F8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3">
    <w:nsid w:val="3CA55115"/>
    <w:multiLevelType w:val="multilevel"/>
    <w:tmpl w:val="9E721B06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4">
    <w:nsid w:val="3DB45EE4"/>
    <w:multiLevelType w:val="multilevel"/>
    <w:tmpl w:val="35A451DE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5">
    <w:nsid w:val="46AA392C"/>
    <w:multiLevelType w:val="multilevel"/>
    <w:tmpl w:val="3E2457A4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6">
    <w:nsid w:val="47124185"/>
    <w:multiLevelType w:val="multilevel"/>
    <w:tmpl w:val="97E0D7AE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7">
    <w:nsid w:val="47222B41"/>
    <w:multiLevelType w:val="multilevel"/>
    <w:tmpl w:val="372C0BB6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8">
    <w:nsid w:val="480B031E"/>
    <w:multiLevelType w:val="multilevel"/>
    <w:tmpl w:val="7D385656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9">
    <w:nsid w:val="4A2650C6"/>
    <w:multiLevelType w:val="multilevel"/>
    <w:tmpl w:val="1136B912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0">
    <w:nsid w:val="4DC0120B"/>
    <w:multiLevelType w:val="multilevel"/>
    <w:tmpl w:val="B4A6B762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1">
    <w:nsid w:val="4FA10D03"/>
    <w:multiLevelType w:val="multilevel"/>
    <w:tmpl w:val="B322A592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32">
    <w:nsid w:val="50A35460"/>
    <w:multiLevelType w:val="multilevel"/>
    <w:tmpl w:val="4F34D4B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3">
    <w:nsid w:val="55C6594D"/>
    <w:multiLevelType w:val="multilevel"/>
    <w:tmpl w:val="6F8007AE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964135B"/>
    <w:multiLevelType w:val="multilevel"/>
    <w:tmpl w:val="8A509D40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BFB79E3"/>
    <w:multiLevelType w:val="multilevel"/>
    <w:tmpl w:val="A540381C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ED30742"/>
    <w:multiLevelType w:val="multilevel"/>
    <w:tmpl w:val="6248BE42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EF52110"/>
    <w:multiLevelType w:val="multilevel"/>
    <w:tmpl w:val="1E725E3C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8">
    <w:nsid w:val="603C34E1"/>
    <w:multiLevelType w:val="multilevel"/>
    <w:tmpl w:val="A9E67ED0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9">
    <w:nsid w:val="62E821DC"/>
    <w:multiLevelType w:val="multilevel"/>
    <w:tmpl w:val="3B50FBF8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0">
    <w:nsid w:val="6C3D4042"/>
    <w:multiLevelType w:val="multilevel"/>
    <w:tmpl w:val="A5D6A438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41">
    <w:nsid w:val="6F6E141C"/>
    <w:multiLevelType w:val="multilevel"/>
    <w:tmpl w:val="67384018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42">
    <w:nsid w:val="76050237"/>
    <w:multiLevelType w:val="multilevel"/>
    <w:tmpl w:val="3736929E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3">
    <w:nsid w:val="78C27005"/>
    <w:multiLevelType w:val="multilevel"/>
    <w:tmpl w:val="6E423608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4">
    <w:nsid w:val="78DC72DD"/>
    <w:multiLevelType w:val="multilevel"/>
    <w:tmpl w:val="A52E76C0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45">
    <w:nsid w:val="7C7575CF"/>
    <w:multiLevelType w:val="multilevel"/>
    <w:tmpl w:val="AC62D15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42"/>
  </w:num>
  <w:num w:numId="2">
    <w:abstractNumId w:val="4"/>
  </w:num>
  <w:num w:numId="3">
    <w:abstractNumId w:val="45"/>
  </w:num>
  <w:num w:numId="4">
    <w:abstractNumId w:val="2"/>
  </w:num>
  <w:num w:numId="5">
    <w:abstractNumId w:val="18"/>
  </w:num>
  <w:num w:numId="6">
    <w:abstractNumId w:val="36"/>
  </w:num>
  <w:num w:numId="7">
    <w:abstractNumId w:val="19"/>
  </w:num>
  <w:num w:numId="8">
    <w:abstractNumId w:val="39"/>
  </w:num>
  <w:num w:numId="9">
    <w:abstractNumId w:val="5"/>
  </w:num>
  <w:num w:numId="10">
    <w:abstractNumId w:val="43"/>
  </w:num>
  <w:num w:numId="11">
    <w:abstractNumId w:val="3"/>
  </w:num>
  <w:num w:numId="12">
    <w:abstractNumId w:val="31"/>
  </w:num>
  <w:num w:numId="13">
    <w:abstractNumId w:val="11"/>
  </w:num>
  <w:num w:numId="14">
    <w:abstractNumId w:val="7"/>
  </w:num>
  <w:num w:numId="15">
    <w:abstractNumId w:val="13"/>
  </w:num>
  <w:num w:numId="16">
    <w:abstractNumId w:val="27"/>
  </w:num>
  <w:num w:numId="17">
    <w:abstractNumId w:val="25"/>
  </w:num>
  <w:num w:numId="18">
    <w:abstractNumId w:val="30"/>
  </w:num>
  <w:num w:numId="19">
    <w:abstractNumId w:val="38"/>
  </w:num>
  <w:num w:numId="20">
    <w:abstractNumId w:val="16"/>
  </w:num>
  <w:num w:numId="21">
    <w:abstractNumId w:val="22"/>
  </w:num>
  <w:num w:numId="22">
    <w:abstractNumId w:val="26"/>
  </w:num>
  <w:num w:numId="23">
    <w:abstractNumId w:val="37"/>
  </w:num>
  <w:num w:numId="24">
    <w:abstractNumId w:val="34"/>
  </w:num>
  <w:num w:numId="25">
    <w:abstractNumId w:val="10"/>
  </w:num>
  <w:num w:numId="26">
    <w:abstractNumId w:val="17"/>
  </w:num>
  <w:num w:numId="27">
    <w:abstractNumId w:val="29"/>
  </w:num>
  <w:num w:numId="28">
    <w:abstractNumId w:val="20"/>
  </w:num>
  <w:num w:numId="29">
    <w:abstractNumId w:val="0"/>
  </w:num>
  <w:num w:numId="30">
    <w:abstractNumId w:val="35"/>
  </w:num>
  <w:num w:numId="31">
    <w:abstractNumId w:val="1"/>
  </w:num>
  <w:num w:numId="32">
    <w:abstractNumId w:val="32"/>
  </w:num>
  <w:num w:numId="33">
    <w:abstractNumId w:val="33"/>
  </w:num>
  <w:num w:numId="34">
    <w:abstractNumId w:val="44"/>
  </w:num>
  <w:num w:numId="35">
    <w:abstractNumId w:val="8"/>
  </w:num>
  <w:num w:numId="36">
    <w:abstractNumId w:val="28"/>
  </w:num>
  <w:num w:numId="37">
    <w:abstractNumId w:val="23"/>
  </w:num>
  <w:num w:numId="38">
    <w:abstractNumId w:val="6"/>
  </w:num>
  <w:num w:numId="39">
    <w:abstractNumId w:val="9"/>
  </w:num>
  <w:num w:numId="40">
    <w:abstractNumId w:val="15"/>
  </w:num>
  <w:num w:numId="41">
    <w:abstractNumId w:val="40"/>
  </w:num>
  <w:num w:numId="42">
    <w:abstractNumId w:val="21"/>
  </w:num>
  <w:num w:numId="43">
    <w:abstractNumId w:val="14"/>
  </w:num>
  <w:num w:numId="44">
    <w:abstractNumId w:val="41"/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59A3"/>
    <w:rsid w:val="005E09D7"/>
    <w:rsid w:val="006B5BC1"/>
    <w:rsid w:val="00C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2</cp:revision>
  <cp:lastPrinted>2018-09-30T13:54:00Z</cp:lastPrinted>
  <dcterms:created xsi:type="dcterms:W3CDTF">2022-03-29T08:01:00Z</dcterms:created>
  <dcterms:modified xsi:type="dcterms:W3CDTF">2022-03-29T08:01:00Z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